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0A0"/>
      </w:tblPr>
      <w:tblGrid>
        <w:gridCol w:w="3794"/>
        <w:gridCol w:w="5670"/>
      </w:tblGrid>
      <w:tr w:rsidR="00D3179D" w:rsidRPr="009601D1" w:rsidTr="009601D1">
        <w:tc>
          <w:tcPr>
            <w:tcW w:w="3794" w:type="dxa"/>
          </w:tcPr>
          <w:p w:rsidR="00D3179D" w:rsidRPr="009601D1" w:rsidRDefault="00D3179D" w:rsidP="008456CB">
            <w:pPr>
              <w:rPr>
                <w:b/>
                <w:sz w:val="26"/>
                <w:szCs w:val="26"/>
              </w:rPr>
            </w:pPr>
            <w:r w:rsidRPr="009601D1">
              <w:rPr>
                <w:b/>
                <w:sz w:val="26"/>
                <w:szCs w:val="26"/>
              </w:rPr>
              <w:t>ỦY BAN NHÂN DÂN</w:t>
            </w:r>
          </w:p>
          <w:p w:rsidR="00D3179D" w:rsidRPr="009601D1" w:rsidRDefault="00D3179D" w:rsidP="008456CB">
            <w:pPr>
              <w:rPr>
                <w:b/>
                <w:sz w:val="26"/>
                <w:szCs w:val="26"/>
              </w:rPr>
            </w:pPr>
            <w:r w:rsidRPr="009601D1">
              <w:rPr>
                <w:b/>
                <w:sz w:val="26"/>
                <w:szCs w:val="26"/>
              </w:rPr>
              <w:t>TỈNH AN GIANG</w:t>
            </w:r>
          </w:p>
          <w:p w:rsidR="00D3179D" w:rsidRPr="009601D1" w:rsidRDefault="00D3179D" w:rsidP="009601D1">
            <w:pPr>
              <w:spacing w:before="240"/>
              <w:rPr>
                <w:sz w:val="26"/>
                <w:szCs w:val="26"/>
              </w:rPr>
            </w:pPr>
            <w:r>
              <w:rPr>
                <w:noProof/>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59.95pt;margin-top:4.45pt;width:52.75pt;height:0;z-index:251657728" o:connectortype="straight"/>
              </w:pict>
            </w:r>
            <w:r w:rsidRPr="009601D1">
              <w:rPr>
                <w:sz w:val="26"/>
                <w:szCs w:val="26"/>
              </w:rPr>
              <w:t xml:space="preserve">Số:  </w:t>
            </w:r>
            <w:r>
              <w:rPr>
                <w:sz w:val="26"/>
                <w:szCs w:val="26"/>
              </w:rPr>
              <w:t>72</w:t>
            </w:r>
            <w:r w:rsidRPr="009601D1">
              <w:rPr>
                <w:sz w:val="26"/>
                <w:szCs w:val="26"/>
              </w:rPr>
              <w:t>/2016/QĐ-UBND</w:t>
            </w:r>
          </w:p>
        </w:tc>
        <w:tc>
          <w:tcPr>
            <w:tcW w:w="5670" w:type="dxa"/>
          </w:tcPr>
          <w:p w:rsidR="00D3179D" w:rsidRPr="009601D1" w:rsidRDefault="00D3179D">
            <w:pPr>
              <w:rPr>
                <w:b/>
                <w:sz w:val="26"/>
                <w:szCs w:val="26"/>
              </w:rPr>
            </w:pPr>
            <w:r w:rsidRPr="009601D1">
              <w:rPr>
                <w:b/>
                <w:sz w:val="26"/>
                <w:szCs w:val="26"/>
              </w:rPr>
              <w:t>CỘNG HÒA XÃ HỘI CHỦ NGHĨA VIỆT NAM</w:t>
            </w:r>
          </w:p>
          <w:p w:rsidR="00D3179D" w:rsidRPr="009601D1" w:rsidRDefault="00D3179D">
            <w:pPr>
              <w:rPr>
                <w:b/>
                <w:sz w:val="28"/>
                <w:szCs w:val="28"/>
              </w:rPr>
            </w:pPr>
            <w:r w:rsidRPr="009601D1">
              <w:rPr>
                <w:b/>
                <w:sz w:val="28"/>
                <w:szCs w:val="28"/>
              </w:rPr>
              <w:t>Độc lập – Tự do – Hạnh phúc</w:t>
            </w:r>
          </w:p>
          <w:p w:rsidR="00D3179D" w:rsidRPr="009601D1" w:rsidRDefault="00D3179D" w:rsidP="009601D1">
            <w:pPr>
              <w:spacing w:before="240"/>
              <w:rPr>
                <w:i/>
                <w:sz w:val="28"/>
                <w:szCs w:val="28"/>
              </w:rPr>
            </w:pPr>
            <w:r>
              <w:rPr>
                <w:noProof/>
                <w:lang w:val="vi-VN" w:eastAsia="vi-VN"/>
              </w:rPr>
              <w:pict>
                <v:shape id="_x0000_s1027" type="#_x0000_t32" style="position:absolute;left:0;text-align:left;margin-left:50.25pt;margin-top:3.3pt;width:171.65pt;height:0;z-index:251658752" o:connectortype="straight"/>
              </w:pict>
            </w:r>
            <w:r w:rsidRPr="009601D1">
              <w:rPr>
                <w:i/>
                <w:sz w:val="28"/>
                <w:szCs w:val="28"/>
              </w:rPr>
              <w:t xml:space="preserve">An Giang, ngày </w:t>
            </w:r>
            <w:r>
              <w:rPr>
                <w:i/>
                <w:sz w:val="28"/>
                <w:szCs w:val="28"/>
              </w:rPr>
              <w:t xml:space="preserve"> 14 </w:t>
            </w:r>
            <w:r w:rsidRPr="009601D1">
              <w:rPr>
                <w:i/>
                <w:sz w:val="28"/>
                <w:szCs w:val="28"/>
              </w:rPr>
              <w:t>tháng 10 năm 2016</w:t>
            </w:r>
          </w:p>
        </w:tc>
      </w:tr>
    </w:tbl>
    <w:p w:rsidR="00D3179D" w:rsidRPr="00B65A72" w:rsidRDefault="00D3179D" w:rsidP="008B1C18">
      <w:pPr>
        <w:spacing w:before="360" w:after="120"/>
        <w:rPr>
          <w:b/>
          <w:sz w:val="28"/>
          <w:szCs w:val="28"/>
        </w:rPr>
      </w:pPr>
      <w:r w:rsidRPr="00B65A72">
        <w:rPr>
          <w:b/>
          <w:sz w:val="28"/>
          <w:szCs w:val="28"/>
        </w:rPr>
        <w:t>QUYẾT ĐỊNH</w:t>
      </w:r>
    </w:p>
    <w:p w:rsidR="00D3179D" w:rsidRPr="00B65A72" w:rsidRDefault="00D3179D" w:rsidP="00B65A72">
      <w:pPr>
        <w:rPr>
          <w:b/>
          <w:sz w:val="28"/>
          <w:szCs w:val="28"/>
        </w:rPr>
      </w:pPr>
      <w:r w:rsidRPr="00B65A72">
        <w:rPr>
          <w:b/>
          <w:sz w:val="28"/>
          <w:szCs w:val="28"/>
        </w:rPr>
        <w:t xml:space="preserve">Ban hành khung giá dịch vụ quản lý, vận hành nhà chung cư </w:t>
      </w:r>
    </w:p>
    <w:p w:rsidR="00D3179D" w:rsidRPr="00B65A72" w:rsidRDefault="00D3179D" w:rsidP="00B65A72">
      <w:pPr>
        <w:rPr>
          <w:b/>
          <w:sz w:val="28"/>
          <w:szCs w:val="28"/>
        </w:rPr>
      </w:pPr>
      <w:r w:rsidRPr="00B65A72">
        <w:rPr>
          <w:b/>
          <w:sz w:val="28"/>
          <w:szCs w:val="28"/>
        </w:rPr>
        <w:t>trên địa bàn tỉnh An Giang</w:t>
      </w:r>
    </w:p>
    <w:p w:rsidR="00D3179D" w:rsidRPr="00B65A72" w:rsidRDefault="00D3179D" w:rsidP="00F30F20">
      <w:pPr>
        <w:spacing w:before="360" w:after="360"/>
        <w:rPr>
          <w:b/>
          <w:sz w:val="28"/>
          <w:szCs w:val="28"/>
        </w:rPr>
      </w:pPr>
      <w:r>
        <w:rPr>
          <w:noProof/>
          <w:lang w:val="vi-VN" w:eastAsia="vi-VN"/>
        </w:rPr>
        <w:pict>
          <v:shape id="_x0000_s1028" type="#_x0000_t32" style="position:absolute;left:0;text-align:left;margin-left:171.45pt;margin-top:5.15pt;width:114.75pt;height:0;z-index:251656704" o:connectortype="straight"/>
        </w:pict>
      </w:r>
      <w:r w:rsidRPr="00B65A72">
        <w:rPr>
          <w:b/>
          <w:sz w:val="28"/>
          <w:szCs w:val="28"/>
        </w:rPr>
        <w:t xml:space="preserve"> ỦY BAN NHÂN DÂN TỈNH AN GIANG</w:t>
      </w:r>
    </w:p>
    <w:p w:rsidR="00D3179D" w:rsidRDefault="00D3179D" w:rsidP="008B1C18">
      <w:pPr>
        <w:spacing w:before="120"/>
        <w:ind w:firstLine="720"/>
        <w:jc w:val="both"/>
        <w:rPr>
          <w:i/>
          <w:sz w:val="28"/>
          <w:szCs w:val="28"/>
        </w:rPr>
      </w:pPr>
      <w:r w:rsidRPr="00A4326B">
        <w:rPr>
          <w:i/>
          <w:sz w:val="28"/>
          <w:szCs w:val="28"/>
        </w:rPr>
        <w:t xml:space="preserve">Căn cứ Luật Tổ chức chính quyền địa </w:t>
      </w:r>
      <w:r>
        <w:rPr>
          <w:i/>
          <w:sz w:val="28"/>
          <w:szCs w:val="28"/>
        </w:rPr>
        <w:t>phương ngày 19 tháng 6 năm 2015;</w:t>
      </w:r>
    </w:p>
    <w:p w:rsidR="00D3179D" w:rsidRPr="00A4326B" w:rsidRDefault="00D3179D" w:rsidP="008B1C18">
      <w:pPr>
        <w:spacing w:before="120"/>
        <w:ind w:firstLine="720"/>
        <w:jc w:val="both"/>
        <w:rPr>
          <w:i/>
          <w:sz w:val="28"/>
          <w:szCs w:val="28"/>
        </w:rPr>
      </w:pPr>
      <w:r w:rsidRPr="00A4326B">
        <w:rPr>
          <w:i/>
          <w:sz w:val="28"/>
          <w:szCs w:val="28"/>
        </w:rPr>
        <w:t>Căn cứ Luật Nhà ở</w:t>
      </w:r>
      <w:r>
        <w:rPr>
          <w:i/>
          <w:sz w:val="28"/>
          <w:szCs w:val="28"/>
        </w:rPr>
        <w:t xml:space="preserve"> ngày 25 tháng 11 năm 2014;</w:t>
      </w:r>
    </w:p>
    <w:p w:rsidR="00D3179D" w:rsidRDefault="00D3179D" w:rsidP="008B1C18">
      <w:pPr>
        <w:spacing w:before="120"/>
        <w:ind w:firstLine="720"/>
        <w:jc w:val="both"/>
        <w:rPr>
          <w:i/>
          <w:sz w:val="28"/>
          <w:szCs w:val="28"/>
        </w:rPr>
      </w:pPr>
      <w:r w:rsidRPr="00A4326B">
        <w:rPr>
          <w:i/>
          <w:sz w:val="28"/>
          <w:szCs w:val="28"/>
        </w:rPr>
        <w:t>Căn cứ Thông tư số 02/2016/TT-BXD ngày 15 tháng 02 năm 2016 của Bộ Xây dựng về việc ban hành Quy chế quản lý, sử dụ</w:t>
      </w:r>
      <w:r>
        <w:rPr>
          <w:i/>
          <w:sz w:val="28"/>
          <w:szCs w:val="28"/>
        </w:rPr>
        <w:t>ng nhà chung cư;</w:t>
      </w:r>
    </w:p>
    <w:p w:rsidR="00D3179D" w:rsidRPr="0021469D" w:rsidRDefault="00D3179D" w:rsidP="008B1C18">
      <w:pPr>
        <w:spacing w:before="120"/>
        <w:ind w:firstLine="720"/>
        <w:jc w:val="both"/>
        <w:rPr>
          <w:i/>
          <w:spacing w:val="-4"/>
          <w:sz w:val="28"/>
          <w:szCs w:val="28"/>
        </w:rPr>
      </w:pPr>
      <w:r w:rsidRPr="0021469D">
        <w:rPr>
          <w:i/>
          <w:spacing w:val="-4"/>
          <w:sz w:val="28"/>
          <w:szCs w:val="28"/>
        </w:rPr>
        <w:t>Căn cứ Thông tư số 37/2009/TT-BXD ngày 01 tháng 12 năm 2009 của Bộ Xây dựng hướng dẫn phương pháp xác định và quản lý giá dịch vụ nhà chung cư</w:t>
      </w:r>
      <w:r>
        <w:rPr>
          <w:i/>
          <w:spacing w:val="-4"/>
          <w:sz w:val="28"/>
          <w:szCs w:val="28"/>
        </w:rPr>
        <w:t>;</w:t>
      </w:r>
      <w:r w:rsidRPr="0021469D">
        <w:rPr>
          <w:i/>
          <w:spacing w:val="-4"/>
          <w:sz w:val="28"/>
          <w:szCs w:val="28"/>
        </w:rPr>
        <w:t xml:space="preserve"> </w:t>
      </w:r>
    </w:p>
    <w:p w:rsidR="00D3179D" w:rsidRPr="00A4326B" w:rsidRDefault="00D3179D" w:rsidP="008B1C18">
      <w:pPr>
        <w:spacing w:before="120"/>
        <w:ind w:firstLine="720"/>
        <w:jc w:val="both"/>
        <w:rPr>
          <w:i/>
          <w:sz w:val="28"/>
          <w:szCs w:val="28"/>
        </w:rPr>
      </w:pPr>
      <w:r w:rsidRPr="00A4326B">
        <w:rPr>
          <w:i/>
          <w:sz w:val="28"/>
          <w:szCs w:val="28"/>
        </w:rPr>
        <w:t>Theo đề nghị của Sở Xây dựng tại Tờ trình số</w:t>
      </w:r>
      <w:r>
        <w:rPr>
          <w:i/>
          <w:sz w:val="28"/>
          <w:szCs w:val="28"/>
        </w:rPr>
        <w:t xml:space="preserve"> 96</w:t>
      </w:r>
      <w:r w:rsidRPr="00A4326B">
        <w:rPr>
          <w:i/>
          <w:sz w:val="28"/>
          <w:szCs w:val="28"/>
        </w:rPr>
        <w:t>/TTr-SXD ngày</w:t>
      </w:r>
      <w:r>
        <w:rPr>
          <w:i/>
          <w:sz w:val="28"/>
          <w:szCs w:val="28"/>
        </w:rPr>
        <w:t xml:space="preserve"> 04 </w:t>
      </w:r>
      <w:r w:rsidRPr="00A4326B">
        <w:rPr>
          <w:i/>
          <w:sz w:val="28"/>
          <w:szCs w:val="28"/>
        </w:rPr>
        <w:t xml:space="preserve">tháng </w:t>
      </w:r>
      <w:r>
        <w:rPr>
          <w:i/>
          <w:sz w:val="28"/>
          <w:szCs w:val="28"/>
        </w:rPr>
        <w:t>10</w:t>
      </w:r>
      <w:r w:rsidRPr="00A4326B">
        <w:rPr>
          <w:i/>
          <w:sz w:val="28"/>
          <w:szCs w:val="28"/>
        </w:rPr>
        <w:t xml:space="preserve"> năm 2016</w:t>
      </w:r>
      <w:r>
        <w:rPr>
          <w:i/>
          <w:sz w:val="28"/>
          <w:szCs w:val="28"/>
        </w:rPr>
        <w:t>.</w:t>
      </w:r>
    </w:p>
    <w:p w:rsidR="00D3179D" w:rsidRPr="00B65A72" w:rsidRDefault="00D3179D" w:rsidP="008B1C18">
      <w:pPr>
        <w:spacing w:before="240" w:after="120"/>
        <w:rPr>
          <w:b/>
          <w:sz w:val="28"/>
          <w:szCs w:val="28"/>
        </w:rPr>
      </w:pPr>
      <w:r w:rsidRPr="00B65A72">
        <w:rPr>
          <w:b/>
          <w:sz w:val="28"/>
          <w:szCs w:val="28"/>
        </w:rPr>
        <w:t>QUYẾT ĐỊNH:</w:t>
      </w:r>
    </w:p>
    <w:p w:rsidR="00D3179D" w:rsidRPr="00B65A72" w:rsidRDefault="00D3179D" w:rsidP="008B1C18">
      <w:pPr>
        <w:spacing w:before="120"/>
        <w:ind w:firstLine="720"/>
        <w:jc w:val="both"/>
        <w:rPr>
          <w:b/>
          <w:sz w:val="28"/>
          <w:szCs w:val="28"/>
        </w:rPr>
      </w:pPr>
      <w:r w:rsidRPr="00B65A72">
        <w:rPr>
          <w:b/>
          <w:sz w:val="28"/>
          <w:szCs w:val="28"/>
        </w:rPr>
        <w:t>Điều 1. Phạm vi điều chỉnh và đối tượng áp dụng</w:t>
      </w:r>
    </w:p>
    <w:p w:rsidR="00D3179D" w:rsidRPr="00C3745D" w:rsidRDefault="00D3179D" w:rsidP="008B1C18">
      <w:pPr>
        <w:spacing w:before="120"/>
        <w:ind w:firstLine="720"/>
        <w:jc w:val="both"/>
        <w:rPr>
          <w:sz w:val="28"/>
          <w:szCs w:val="28"/>
        </w:rPr>
      </w:pPr>
      <w:r w:rsidRPr="00C3745D">
        <w:rPr>
          <w:sz w:val="28"/>
          <w:szCs w:val="28"/>
        </w:rPr>
        <w:t xml:space="preserve">1. Phạm vi điều chỉnh: </w:t>
      </w:r>
    </w:p>
    <w:p w:rsidR="00D3179D" w:rsidRPr="00B65A72" w:rsidRDefault="00D3179D" w:rsidP="008B1C18">
      <w:pPr>
        <w:spacing w:before="120"/>
        <w:ind w:firstLine="720"/>
        <w:jc w:val="both"/>
        <w:rPr>
          <w:sz w:val="28"/>
          <w:szCs w:val="28"/>
        </w:rPr>
      </w:pPr>
      <w:r w:rsidRPr="00B65A72">
        <w:rPr>
          <w:sz w:val="28"/>
          <w:szCs w:val="28"/>
        </w:rPr>
        <w:t>a)</w:t>
      </w:r>
      <w:r w:rsidRPr="00B65A72">
        <w:rPr>
          <w:b/>
          <w:sz w:val="28"/>
          <w:szCs w:val="28"/>
        </w:rPr>
        <w:t xml:space="preserve"> </w:t>
      </w:r>
      <w:r w:rsidRPr="00B65A72">
        <w:rPr>
          <w:sz w:val="28"/>
          <w:szCs w:val="28"/>
        </w:rPr>
        <w:t>Áp dụng cho việc thu phí quản lý, vận hành nhà chung cư thuộc sở hữu nhà nước theo quy định tại Điều 106 của Luật Nhà ở trên địa bàn tỉnh An Giang.</w:t>
      </w:r>
    </w:p>
    <w:p w:rsidR="00D3179D" w:rsidRPr="00A4326B" w:rsidRDefault="00D3179D" w:rsidP="008B1C18">
      <w:pPr>
        <w:spacing w:before="120"/>
        <w:ind w:firstLine="720"/>
        <w:jc w:val="both"/>
        <w:rPr>
          <w:spacing w:val="-2"/>
          <w:sz w:val="28"/>
          <w:szCs w:val="28"/>
        </w:rPr>
      </w:pPr>
      <w:r w:rsidRPr="00A4326B">
        <w:rPr>
          <w:spacing w:val="-2"/>
          <w:sz w:val="28"/>
          <w:szCs w:val="28"/>
        </w:rPr>
        <w:t xml:space="preserve">b) Làm cơ sở để các bên thỏa thuận trong hợp đồng mua bán, hợp đồng thuê, thuê mua nhà ở hoặc trong trường hợp có tranh chấp về giá dịch vụ giữa đơn vị quản lý vận hành nhà chung cư với chủ sở hữu, người sử dụng nhà chung cư. </w:t>
      </w:r>
    </w:p>
    <w:p w:rsidR="00D3179D" w:rsidRPr="00B65A72" w:rsidRDefault="00D3179D" w:rsidP="008B1C18">
      <w:pPr>
        <w:spacing w:before="120"/>
        <w:ind w:firstLine="720"/>
        <w:jc w:val="both"/>
        <w:rPr>
          <w:sz w:val="28"/>
          <w:szCs w:val="28"/>
        </w:rPr>
      </w:pPr>
      <w:r w:rsidRPr="00B65A72">
        <w:rPr>
          <w:sz w:val="28"/>
          <w:szCs w:val="28"/>
        </w:rPr>
        <w:t>c) Trong trường hợp không thỏa thuận được giá dịch vụ quản lý, vận hành nhà chung cư giữa các chủ thể.</w:t>
      </w:r>
    </w:p>
    <w:p w:rsidR="00D3179D" w:rsidRPr="00B65A72" w:rsidRDefault="00D3179D" w:rsidP="008B1C18">
      <w:pPr>
        <w:spacing w:before="120"/>
        <w:ind w:firstLine="720"/>
        <w:jc w:val="both"/>
        <w:rPr>
          <w:sz w:val="28"/>
          <w:szCs w:val="28"/>
        </w:rPr>
      </w:pPr>
      <w:r>
        <w:rPr>
          <w:sz w:val="28"/>
          <w:szCs w:val="28"/>
        </w:rPr>
        <w:t>d</w:t>
      </w:r>
      <w:r w:rsidRPr="00B65A72">
        <w:rPr>
          <w:sz w:val="28"/>
          <w:szCs w:val="28"/>
        </w:rPr>
        <w:t>) Không áp dụng đối với các trường hợp sau:</w:t>
      </w:r>
      <w:r>
        <w:rPr>
          <w:sz w:val="28"/>
          <w:szCs w:val="28"/>
        </w:rPr>
        <w:t xml:space="preserve"> </w:t>
      </w:r>
      <w:r>
        <w:rPr>
          <w:spacing w:val="-4"/>
          <w:sz w:val="28"/>
          <w:szCs w:val="28"/>
        </w:rPr>
        <w:t>n</w:t>
      </w:r>
      <w:r w:rsidRPr="00B65A72">
        <w:rPr>
          <w:spacing w:val="-4"/>
          <w:sz w:val="28"/>
          <w:szCs w:val="28"/>
        </w:rPr>
        <w:t>hà chung cư cũ thuộc sở hữu nhà nước mà chưa được cải tạo, xây dựng lại</w:t>
      </w:r>
      <w:r>
        <w:rPr>
          <w:spacing w:val="-4"/>
          <w:sz w:val="28"/>
          <w:szCs w:val="28"/>
        </w:rPr>
        <w:t xml:space="preserve">; </w:t>
      </w:r>
      <w:r>
        <w:rPr>
          <w:sz w:val="28"/>
          <w:szCs w:val="28"/>
        </w:rPr>
        <w:t>n</w:t>
      </w:r>
      <w:r w:rsidRPr="00B65A72">
        <w:rPr>
          <w:sz w:val="28"/>
          <w:szCs w:val="28"/>
        </w:rPr>
        <w:t>hà chung cư xã hội chỉ để học sinh, sinh viên và công nhân ở theo hình thức tập thể nhiều người trong một phòng</w:t>
      </w:r>
      <w:r>
        <w:rPr>
          <w:sz w:val="28"/>
          <w:szCs w:val="28"/>
        </w:rPr>
        <w:t>; đ</w:t>
      </w:r>
      <w:r w:rsidRPr="00B65A72">
        <w:rPr>
          <w:sz w:val="28"/>
          <w:szCs w:val="28"/>
        </w:rPr>
        <w:t>ã thống nhất về giá dịch vụ quản lý tại Hội nghị nhà chung cư.</w:t>
      </w:r>
      <w:r>
        <w:rPr>
          <w:sz w:val="28"/>
          <w:szCs w:val="28"/>
        </w:rPr>
        <w:t xml:space="preserve"> </w:t>
      </w:r>
      <w:r w:rsidRPr="00B65A72">
        <w:rPr>
          <w:sz w:val="28"/>
          <w:szCs w:val="28"/>
        </w:rPr>
        <w:t>Trường hợp khung giá chung về quản lý, vận hành nhà chung cư đã có thỏa thuận trong hợp đồng mua bán căn hộ</w:t>
      </w:r>
      <w:r>
        <w:rPr>
          <w:sz w:val="28"/>
          <w:szCs w:val="28"/>
        </w:rPr>
        <w:t>.</w:t>
      </w:r>
    </w:p>
    <w:p w:rsidR="00D3179D" w:rsidRPr="00C3745D" w:rsidRDefault="00D3179D" w:rsidP="008B1C18">
      <w:pPr>
        <w:spacing w:before="120"/>
        <w:ind w:firstLine="720"/>
        <w:jc w:val="both"/>
        <w:rPr>
          <w:sz w:val="28"/>
          <w:szCs w:val="28"/>
        </w:rPr>
      </w:pPr>
      <w:r w:rsidRPr="00C3745D">
        <w:rPr>
          <w:sz w:val="28"/>
          <w:szCs w:val="28"/>
        </w:rPr>
        <w:t xml:space="preserve">2. Đối tượng áp dụng: </w:t>
      </w:r>
    </w:p>
    <w:p w:rsidR="00D3179D" w:rsidRPr="00B65A72" w:rsidRDefault="00D3179D" w:rsidP="008B1C18">
      <w:pPr>
        <w:spacing w:before="120"/>
        <w:ind w:firstLine="720"/>
        <w:jc w:val="both"/>
        <w:rPr>
          <w:sz w:val="28"/>
          <w:szCs w:val="28"/>
        </w:rPr>
      </w:pPr>
      <w:r w:rsidRPr="00B65A72">
        <w:rPr>
          <w:sz w:val="28"/>
          <w:szCs w:val="28"/>
        </w:rPr>
        <w:t xml:space="preserve">Các tổ chức, </w:t>
      </w:r>
      <w:r w:rsidRPr="00403FA0">
        <w:rPr>
          <w:sz w:val="28"/>
          <w:szCs w:val="28"/>
        </w:rPr>
        <w:t>hộ gia đình</w:t>
      </w:r>
      <w:r>
        <w:rPr>
          <w:sz w:val="28"/>
          <w:szCs w:val="28"/>
        </w:rPr>
        <w:t xml:space="preserve">, </w:t>
      </w:r>
      <w:r w:rsidRPr="00B65A72">
        <w:rPr>
          <w:sz w:val="28"/>
          <w:szCs w:val="28"/>
        </w:rPr>
        <w:t>cá nhân và cơ quan quản lý nhà nước có liên quan đến việc quản lý, sử dụng nhà chung cư trên địa bàn tỉnh An Giang.</w:t>
      </w:r>
    </w:p>
    <w:p w:rsidR="00D3179D" w:rsidRPr="00B65A72" w:rsidRDefault="00D3179D" w:rsidP="008B1C18">
      <w:pPr>
        <w:spacing w:before="120"/>
        <w:ind w:firstLine="720"/>
        <w:jc w:val="both"/>
        <w:rPr>
          <w:b/>
          <w:sz w:val="28"/>
          <w:szCs w:val="28"/>
        </w:rPr>
      </w:pPr>
      <w:r w:rsidRPr="00B65A72">
        <w:rPr>
          <w:b/>
          <w:sz w:val="28"/>
          <w:szCs w:val="28"/>
        </w:rPr>
        <w:t>Điều 2. Khung giá dịch vụ</w:t>
      </w:r>
    </w:p>
    <w:p w:rsidR="00D3179D" w:rsidRPr="00161F54" w:rsidRDefault="00D3179D" w:rsidP="008B1C18">
      <w:pPr>
        <w:spacing w:before="120"/>
        <w:ind w:firstLine="720"/>
        <w:jc w:val="both"/>
        <w:rPr>
          <w:sz w:val="28"/>
          <w:szCs w:val="28"/>
        </w:rPr>
      </w:pPr>
      <w:r w:rsidRPr="00C3745D">
        <w:rPr>
          <w:sz w:val="28"/>
          <w:szCs w:val="28"/>
        </w:rPr>
        <w:t>1.</w:t>
      </w:r>
      <w:r w:rsidRPr="00B65A72">
        <w:rPr>
          <w:b/>
          <w:sz w:val="28"/>
          <w:szCs w:val="28"/>
        </w:rPr>
        <w:t xml:space="preserve"> </w:t>
      </w:r>
      <w:r>
        <w:rPr>
          <w:sz w:val="28"/>
          <w:szCs w:val="28"/>
        </w:rPr>
        <w:t xml:space="preserve">Khung giá chung về chi phí quản lý, vận hành nhà chung cư trên địa bàn tỉnh An Giang có mức giá tối thiểu là </w:t>
      </w:r>
      <w:r w:rsidRPr="00161F54">
        <w:rPr>
          <w:b/>
          <w:sz w:val="28"/>
          <w:szCs w:val="28"/>
        </w:rPr>
        <w:t>1.</w:t>
      </w:r>
      <w:r>
        <w:rPr>
          <w:b/>
          <w:sz w:val="28"/>
          <w:szCs w:val="28"/>
        </w:rPr>
        <w:t>88</w:t>
      </w:r>
      <w:r w:rsidRPr="00161F54">
        <w:rPr>
          <w:b/>
          <w:sz w:val="28"/>
          <w:szCs w:val="28"/>
        </w:rPr>
        <w:t>0 đồng/m</w:t>
      </w:r>
      <w:r w:rsidRPr="00161F54">
        <w:rPr>
          <w:b/>
          <w:sz w:val="28"/>
          <w:szCs w:val="28"/>
          <w:vertAlign w:val="superscript"/>
        </w:rPr>
        <w:t>2</w:t>
      </w:r>
      <w:r w:rsidRPr="00161F54">
        <w:rPr>
          <w:b/>
          <w:sz w:val="28"/>
          <w:szCs w:val="28"/>
        </w:rPr>
        <w:t>/tháng</w:t>
      </w:r>
      <w:r>
        <w:rPr>
          <w:sz w:val="28"/>
          <w:szCs w:val="28"/>
        </w:rPr>
        <w:t xml:space="preserve"> và tối đa không quá </w:t>
      </w:r>
      <w:r>
        <w:rPr>
          <w:b/>
          <w:sz w:val="28"/>
          <w:szCs w:val="28"/>
        </w:rPr>
        <w:t>6.340</w:t>
      </w:r>
      <w:r w:rsidRPr="00B65A72">
        <w:rPr>
          <w:b/>
          <w:sz w:val="28"/>
          <w:szCs w:val="28"/>
        </w:rPr>
        <w:t xml:space="preserve"> đồng/m</w:t>
      </w:r>
      <w:r w:rsidRPr="00B65A72">
        <w:rPr>
          <w:b/>
          <w:sz w:val="28"/>
          <w:szCs w:val="28"/>
          <w:vertAlign w:val="superscript"/>
        </w:rPr>
        <w:t>2</w:t>
      </w:r>
      <w:r w:rsidRPr="00B65A72">
        <w:rPr>
          <w:b/>
          <w:sz w:val="28"/>
          <w:szCs w:val="28"/>
        </w:rPr>
        <w:t>/tháng</w:t>
      </w:r>
      <w:r w:rsidRPr="00161F54">
        <w:rPr>
          <w:sz w:val="28"/>
          <w:szCs w:val="28"/>
        </w:rPr>
        <w:t>.</w:t>
      </w:r>
    </w:p>
    <w:p w:rsidR="00D3179D" w:rsidRPr="00C3745D" w:rsidRDefault="00D3179D" w:rsidP="008B1C18">
      <w:pPr>
        <w:spacing w:before="120" w:after="120"/>
        <w:ind w:firstLine="720"/>
        <w:jc w:val="both"/>
        <w:rPr>
          <w:sz w:val="28"/>
          <w:szCs w:val="28"/>
        </w:rPr>
      </w:pPr>
      <w:r w:rsidRPr="00C3745D">
        <w:rPr>
          <w:sz w:val="28"/>
          <w:szCs w:val="28"/>
        </w:rPr>
        <w:t>2. Các chi phí cấu thành khung giá dịch vụ quản lý</w:t>
      </w:r>
      <w:r>
        <w:rPr>
          <w:sz w:val="28"/>
          <w:szCs w:val="28"/>
        </w:rPr>
        <w:t>, vận hành</w:t>
      </w:r>
      <w:r w:rsidRPr="00C3745D">
        <w:rPr>
          <w:sz w:val="28"/>
          <w:szCs w:val="28"/>
        </w:rPr>
        <w:t xml:space="preserve"> nhà chung cư: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8789"/>
      </w:tblGrid>
      <w:tr w:rsidR="00D3179D" w:rsidRPr="009601D1" w:rsidTr="009601D1">
        <w:tc>
          <w:tcPr>
            <w:tcW w:w="817" w:type="dxa"/>
          </w:tcPr>
          <w:p w:rsidR="00D3179D" w:rsidRPr="009601D1" w:rsidRDefault="00D3179D" w:rsidP="009601D1">
            <w:pPr>
              <w:spacing w:before="100" w:after="60"/>
              <w:rPr>
                <w:b/>
                <w:sz w:val="28"/>
                <w:szCs w:val="28"/>
              </w:rPr>
            </w:pPr>
            <w:r w:rsidRPr="009601D1">
              <w:rPr>
                <w:b/>
                <w:sz w:val="28"/>
                <w:szCs w:val="28"/>
              </w:rPr>
              <w:t>Stt</w:t>
            </w:r>
          </w:p>
        </w:tc>
        <w:tc>
          <w:tcPr>
            <w:tcW w:w="8789" w:type="dxa"/>
          </w:tcPr>
          <w:p w:rsidR="00D3179D" w:rsidRPr="009601D1" w:rsidRDefault="00D3179D" w:rsidP="009601D1">
            <w:pPr>
              <w:spacing w:before="100" w:after="60"/>
              <w:rPr>
                <w:b/>
                <w:sz w:val="28"/>
                <w:szCs w:val="28"/>
              </w:rPr>
            </w:pPr>
            <w:r w:rsidRPr="009601D1">
              <w:rPr>
                <w:b/>
                <w:sz w:val="28"/>
                <w:szCs w:val="28"/>
              </w:rPr>
              <w:t>Nội dung</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1</w:t>
            </w:r>
          </w:p>
        </w:tc>
        <w:tc>
          <w:tcPr>
            <w:tcW w:w="8789" w:type="dxa"/>
          </w:tcPr>
          <w:p w:rsidR="00D3179D" w:rsidRPr="009601D1" w:rsidRDefault="00D3179D" w:rsidP="009601D1">
            <w:pPr>
              <w:spacing w:before="100" w:after="60"/>
              <w:jc w:val="both"/>
              <w:rPr>
                <w:sz w:val="28"/>
                <w:szCs w:val="28"/>
              </w:rPr>
            </w:pPr>
            <w:r w:rsidRPr="009601D1">
              <w:rPr>
                <w:sz w:val="28"/>
                <w:szCs w:val="28"/>
              </w:rPr>
              <w:t>Chi phí bồi dưỡng Ban quản trị.</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2</w:t>
            </w:r>
          </w:p>
        </w:tc>
        <w:tc>
          <w:tcPr>
            <w:tcW w:w="8789" w:type="dxa"/>
          </w:tcPr>
          <w:p w:rsidR="00D3179D" w:rsidRPr="009601D1" w:rsidRDefault="00D3179D" w:rsidP="009601D1">
            <w:pPr>
              <w:spacing w:before="100" w:after="60"/>
              <w:jc w:val="both"/>
              <w:rPr>
                <w:sz w:val="28"/>
                <w:szCs w:val="28"/>
              </w:rPr>
            </w:pPr>
            <w:r w:rsidRPr="009601D1">
              <w:rPr>
                <w:sz w:val="28"/>
                <w:szCs w:val="28"/>
              </w:rPr>
              <w:t>Chi phí về Văn phòng và Bộ phận quản lý nhà chung cư.</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3</w:t>
            </w:r>
          </w:p>
        </w:tc>
        <w:tc>
          <w:tcPr>
            <w:tcW w:w="8789" w:type="dxa"/>
          </w:tcPr>
          <w:p w:rsidR="00D3179D" w:rsidRPr="009601D1" w:rsidRDefault="00D3179D" w:rsidP="009601D1">
            <w:pPr>
              <w:spacing w:before="100" w:after="60"/>
              <w:jc w:val="both"/>
              <w:rPr>
                <w:sz w:val="28"/>
                <w:szCs w:val="28"/>
              </w:rPr>
            </w:pPr>
            <w:r w:rsidRPr="009601D1">
              <w:rPr>
                <w:sz w:val="28"/>
                <w:szCs w:val="28"/>
              </w:rPr>
              <w:t>Chi phí bảo vệ.</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4</w:t>
            </w:r>
          </w:p>
        </w:tc>
        <w:tc>
          <w:tcPr>
            <w:tcW w:w="8789" w:type="dxa"/>
          </w:tcPr>
          <w:p w:rsidR="00D3179D" w:rsidRPr="009601D1" w:rsidRDefault="00D3179D" w:rsidP="009601D1">
            <w:pPr>
              <w:spacing w:before="100" w:after="60"/>
              <w:jc w:val="both"/>
              <w:rPr>
                <w:sz w:val="28"/>
                <w:szCs w:val="28"/>
              </w:rPr>
            </w:pPr>
            <w:r w:rsidRPr="009601D1">
              <w:rPr>
                <w:sz w:val="28"/>
                <w:szCs w:val="28"/>
              </w:rPr>
              <w:t xml:space="preserve">Chi phí điện sử dụng khu vực công cộng trong khu nhà chung cư. </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5</w:t>
            </w:r>
          </w:p>
        </w:tc>
        <w:tc>
          <w:tcPr>
            <w:tcW w:w="8789" w:type="dxa"/>
          </w:tcPr>
          <w:p w:rsidR="00D3179D" w:rsidRPr="009601D1" w:rsidRDefault="00D3179D" w:rsidP="009601D1">
            <w:pPr>
              <w:spacing w:before="100" w:after="60"/>
              <w:jc w:val="both"/>
              <w:rPr>
                <w:sz w:val="28"/>
                <w:szCs w:val="28"/>
              </w:rPr>
            </w:pPr>
            <w:r w:rsidRPr="009601D1">
              <w:rPr>
                <w:sz w:val="28"/>
                <w:szCs w:val="28"/>
              </w:rPr>
              <w:t>Chi phí nước sử dụng khu vực công cộng trong khu nhà chung cư.</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6</w:t>
            </w:r>
          </w:p>
        </w:tc>
        <w:tc>
          <w:tcPr>
            <w:tcW w:w="8789" w:type="dxa"/>
          </w:tcPr>
          <w:p w:rsidR="00D3179D" w:rsidRPr="009601D1" w:rsidRDefault="00D3179D" w:rsidP="009601D1">
            <w:pPr>
              <w:spacing w:before="100" w:after="60"/>
              <w:jc w:val="both"/>
              <w:rPr>
                <w:sz w:val="28"/>
                <w:szCs w:val="28"/>
              </w:rPr>
            </w:pPr>
            <w:r w:rsidRPr="009601D1">
              <w:rPr>
                <w:sz w:val="28"/>
                <w:szCs w:val="28"/>
              </w:rPr>
              <w:t>Chi phí sử dụng năng lượng, nhiên liệu, vật liệu sử dụng mục đích chung.</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7</w:t>
            </w:r>
          </w:p>
        </w:tc>
        <w:tc>
          <w:tcPr>
            <w:tcW w:w="8789" w:type="dxa"/>
          </w:tcPr>
          <w:p w:rsidR="00D3179D" w:rsidRPr="009601D1" w:rsidRDefault="00D3179D" w:rsidP="009601D1">
            <w:pPr>
              <w:spacing w:before="100" w:after="60"/>
              <w:jc w:val="both"/>
              <w:rPr>
                <w:sz w:val="28"/>
                <w:szCs w:val="28"/>
              </w:rPr>
            </w:pPr>
            <w:r w:rsidRPr="009601D1">
              <w:rPr>
                <w:sz w:val="28"/>
                <w:szCs w:val="28"/>
              </w:rPr>
              <w:t>Chi phí vệ sinh môi trường, chăm sóc cây xanh.</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8</w:t>
            </w:r>
          </w:p>
        </w:tc>
        <w:tc>
          <w:tcPr>
            <w:tcW w:w="8789" w:type="dxa"/>
          </w:tcPr>
          <w:p w:rsidR="00D3179D" w:rsidRPr="009601D1" w:rsidRDefault="00D3179D" w:rsidP="009601D1">
            <w:pPr>
              <w:spacing w:before="100" w:after="60"/>
              <w:jc w:val="both"/>
              <w:rPr>
                <w:sz w:val="28"/>
                <w:szCs w:val="28"/>
              </w:rPr>
            </w:pPr>
            <w:r w:rsidRPr="009601D1">
              <w:rPr>
                <w:sz w:val="28"/>
                <w:szCs w:val="28"/>
              </w:rPr>
              <w:t>Chi phí bảo dưỡng hệ thống thang máy (nếu có).</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9</w:t>
            </w:r>
          </w:p>
        </w:tc>
        <w:tc>
          <w:tcPr>
            <w:tcW w:w="8789" w:type="dxa"/>
          </w:tcPr>
          <w:p w:rsidR="00D3179D" w:rsidRPr="009601D1" w:rsidRDefault="00D3179D" w:rsidP="009601D1">
            <w:pPr>
              <w:spacing w:before="100" w:after="60"/>
              <w:jc w:val="both"/>
              <w:rPr>
                <w:sz w:val="28"/>
                <w:szCs w:val="28"/>
              </w:rPr>
            </w:pPr>
            <w:r w:rsidRPr="009601D1">
              <w:rPr>
                <w:sz w:val="28"/>
                <w:szCs w:val="28"/>
              </w:rPr>
              <w:t>Lợi nhuận định mức hợp lý (nếu có).</w:t>
            </w:r>
          </w:p>
        </w:tc>
      </w:tr>
      <w:tr w:rsidR="00D3179D" w:rsidRPr="009601D1" w:rsidTr="009601D1">
        <w:tc>
          <w:tcPr>
            <w:tcW w:w="817" w:type="dxa"/>
          </w:tcPr>
          <w:p w:rsidR="00D3179D" w:rsidRPr="009601D1" w:rsidRDefault="00D3179D" w:rsidP="009601D1">
            <w:pPr>
              <w:spacing w:before="100" w:after="60"/>
              <w:rPr>
                <w:sz w:val="28"/>
                <w:szCs w:val="28"/>
              </w:rPr>
            </w:pPr>
            <w:r w:rsidRPr="009601D1">
              <w:rPr>
                <w:sz w:val="28"/>
                <w:szCs w:val="28"/>
              </w:rPr>
              <w:t>10</w:t>
            </w:r>
          </w:p>
        </w:tc>
        <w:tc>
          <w:tcPr>
            <w:tcW w:w="8789" w:type="dxa"/>
          </w:tcPr>
          <w:p w:rsidR="00D3179D" w:rsidRPr="009601D1" w:rsidRDefault="00D3179D" w:rsidP="009601D1">
            <w:pPr>
              <w:spacing w:before="100" w:after="60"/>
              <w:jc w:val="both"/>
              <w:rPr>
                <w:sz w:val="28"/>
                <w:szCs w:val="28"/>
              </w:rPr>
            </w:pPr>
            <w:r w:rsidRPr="009601D1">
              <w:rPr>
                <w:sz w:val="28"/>
                <w:szCs w:val="28"/>
              </w:rPr>
              <w:t>Thuế giá trị gia tăng (nếu có).</w:t>
            </w:r>
          </w:p>
        </w:tc>
      </w:tr>
    </w:tbl>
    <w:p w:rsidR="00D3179D" w:rsidRPr="00B65A72" w:rsidRDefault="00D3179D" w:rsidP="008B1C18">
      <w:pPr>
        <w:spacing w:before="120"/>
        <w:ind w:firstLine="720"/>
        <w:jc w:val="both"/>
        <w:rPr>
          <w:sz w:val="28"/>
          <w:szCs w:val="28"/>
        </w:rPr>
      </w:pPr>
      <w:r w:rsidRPr="00C3745D">
        <w:rPr>
          <w:sz w:val="28"/>
          <w:szCs w:val="28"/>
        </w:rPr>
        <w:t>C</w:t>
      </w:r>
      <w:r w:rsidRPr="00B65A72">
        <w:rPr>
          <w:sz w:val="28"/>
          <w:szCs w:val="28"/>
        </w:rPr>
        <w:t xml:space="preserve">hi phí cấu thành khung giá dịch vụ quản lý, vận hành nhà chung cư </w:t>
      </w:r>
      <w:r>
        <w:rPr>
          <w:sz w:val="28"/>
          <w:szCs w:val="28"/>
        </w:rPr>
        <w:t xml:space="preserve">nêu trên </w:t>
      </w:r>
      <w:r w:rsidRPr="00B65A72">
        <w:rPr>
          <w:sz w:val="28"/>
          <w:szCs w:val="28"/>
        </w:rPr>
        <w:t xml:space="preserve">không bao gồm các chi phí như </w:t>
      </w:r>
      <w:r>
        <w:rPr>
          <w:sz w:val="28"/>
          <w:szCs w:val="28"/>
        </w:rPr>
        <w:t xml:space="preserve">chi phí </w:t>
      </w:r>
      <w:r w:rsidRPr="00B65A72">
        <w:rPr>
          <w:sz w:val="28"/>
          <w:szCs w:val="28"/>
        </w:rPr>
        <w:t xml:space="preserve">bảo trì, </w:t>
      </w:r>
      <w:r>
        <w:rPr>
          <w:sz w:val="28"/>
          <w:szCs w:val="28"/>
        </w:rPr>
        <w:t xml:space="preserve">chi phí </w:t>
      </w:r>
      <w:r w:rsidRPr="00B65A72">
        <w:rPr>
          <w:sz w:val="28"/>
          <w:szCs w:val="28"/>
        </w:rPr>
        <w:t xml:space="preserve">giữ xe, các khoản chi phí sử dụng riêng của từng hộ trong nhà chung cư. </w:t>
      </w:r>
    </w:p>
    <w:p w:rsidR="00D3179D" w:rsidRPr="00677714" w:rsidRDefault="00D3179D" w:rsidP="008B1C18">
      <w:pPr>
        <w:spacing w:before="120"/>
        <w:ind w:firstLine="720"/>
        <w:jc w:val="both"/>
        <w:rPr>
          <w:sz w:val="28"/>
          <w:szCs w:val="28"/>
        </w:rPr>
      </w:pPr>
      <w:r w:rsidRPr="00677714">
        <w:rPr>
          <w:sz w:val="28"/>
          <w:szCs w:val="28"/>
        </w:rPr>
        <w:t xml:space="preserve">3. Các </w:t>
      </w:r>
      <w:r>
        <w:rPr>
          <w:sz w:val="28"/>
          <w:szCs w:val="28"/>
        </w:rPr>
        <w:t>trường hợp</w:t>
      </w:r>
      <w:r w:rsidRPr="00677714">
        <w:rPr>
          <w:sz w:val="28"/>
          <w:szCs w:val="28"/>
        </w:rPr>
        <w:t xml:space="preserve"> khác</w:t>
      </w:r>
      <w:r>
        <w:rPr>
          <w:sz w:val="28"/>
          <w:szCs w:val="28"/>
        </w:rPr>
        <w:t xml:space="preserve"> có liên quan</w:t>
      </w:r>
      <w:r w:rsidRPr="00677714">
        <w:rPr>
          <w:sz w:val="28"/>
          <w:szCs w:val="28"/>
        </w:rPr>
        <w:t>:</w:t>
      </w:r>
    </w:p>
    <w:p w:rsidR="00D3179D" w:rsidRPr="00B65A72" w:rsidRDefault="00D3179D" w:rsidP="008B1C18">
      <w:pPr>
        <w:spacing w:before="120"/>
        <w:ind w:firstLine="720"/>
        <w:jc w:val="both"/>
        <w:rPr>
          <w:sz w:val="28"/>
          <w:szCs w:val="28"/>
        </w:rPr>
      </w:pPr>
      <w:r>
        <w:rPr>
          <w:sz w:val="28"/>
          <w:szCs w:val="28"/>
        </w:rPr>
        <w:t>a)</w:t>
      </w:r>
      <w:r w:rsidRPr="00B65A72">
        <w:rPr>
          <w:sz w:val="28"/>
          <w:szCs w:val="28"/>
        </w:rPr>
        <w:t xml:space="preserve"> Trường hợp giá dịch vụ nhà chung cư sau khi được Hội nghị nhà chung cư thông qua thì thực hiện theo quyết định của Hội nghị</w:t>
      </w:r>
      <w:r>
        <w:rPr>
          <w:sz w:val="28"/>
          <w:szCs w:val="28"/>
        </w:rPr>
        <w:t>; t</w:t>
      </w:r>
      <w:r w:rsidRPr="00B65A72">
        <w:rPr>
          <w:sz w:val="28"/>
          <w:szCs w:val="28"/>
        </w:rPr>
        <w:t>rường hợp đã có thỏa thuận chung về giá dịch vụ quản lý, vận hành nhà chung cư thì thực hiện theo thỏa thuận đó.</w:t>
      </w:r>
    </w:p>
    <w:p w:rsidR="00D3179D" w:rsidRDefault="00D3179D" w:rsidP="008B1C18">
      <w:pPr>
        <w:spacing w:before="120"/>
        <w:ind w:firstLine="720"/>
        <w:jc w:val="both"/>
        <w:rPr>
          <w:sz w:val="28"/>
          <w:szCs w:val="28"/>
        </w:rPr>
      </w:pPr>
      <w:r>
        <w:rPr>
          <w:sz w:val="28"/>
          <w:szCs w:val="28"/>
        </w:rPr>
        <w:t>b)</w:t>
      </w:r>
      <w:r w:rsidRPr="00B65A72">
        <w:rPr>
          <w:sz w:val="28"/>
          <w:szCs w:val="28"/>
        </w:rPr>
        <w:t xml:space="preserve"> Việc điều chỉnh khung giá dịch vụ chỉ thực hiện khi tỷ lệ trượt giá tăng lớn hơn so với mức giá tối đa </w:t>
      </w:r>
      <w:r>
        <w:rPr>
          <w:sz w:val="28"/>
          <w:szCs w:val="28"/>
        </w:rPr>
        <w:t xml:space="preserve">hoặc thấp hơn mức giá tối thiểu </w:t>
      </w:r>
      <w:r w:rsidRPr="00B65A72">
        <w:rPr>
          <w:sz w:val="28"/>
          <w:szCs w:val="28"/>
        </w:rPr>
        <w:t>được quy định trong Quyết định này</w:t>
      </w:r>
      <w:r>
        <w:rPr>
          <w:sz w:val="28"/>
          <w:szCs w:val="28"/>
        </w:rPr>
        <w:t>; đồng thời, t</w:t>
      </w:r>
      <w:r w:rsidRPr="00B65A72">
        <w:rPr>
          <w:sz w:val="28"/>
          <w:szCs w:val="28"/>
        </w:rPr>
        <w:t>rong quá trình thực hiện nếu có các chi phí khác phát sinh ngoài các nội dung</w:t>
      </w:r>
      <w:r>
        <w:rPr>
          <w:sz w:val="28"/>
          <w:szCs w:val="28"/>
        </w:rPr>
        <w:t xml:space="preserve"> </w:t>
      </w:r>
      <w:r w:rsidRPr="00B65A72">
        <w:rPr>
          <w:sz w:val="28"/>
          <w:szCs w:val="28"/>
        </w:rPr>
        <w:t xml:space="preserve">nêu tại khoản </w:t>
      </w:r>
      <w:r>
        <w:rPr>
          <w:sz w:val="28"/>
          <w:szCs w:val="28"/>
        </w:rPr>
        <w:t xml:space="preserve">1 và </w:t>
      </w:r>
      <w:r w:rsidRPr="00B65A72">
        <w:rPr>
          <w:sz w:val="28"/>
          <w:szCs w:val="28"/>
        </w:rPr>
        <w:t xml:space="preserve">2 Điều này, </w:t>
      </w:r>
      <w:r>
        <w:rPr>
          <w:sz w:val="28"/>
          <w:szCs w:val="28"/>
        </w:rPr>
        <w:t>Ban quản trị</w:t>
      </w:r>
      <w:r w:rsidRPr="00B65A72">
        <w:rPr>
          <w:sz w:val="28"/>
          <w:szCs w:val="28"/>
        </w:rPr>
        <w:t xml:space="preserve"> chủ động thỏa thuận với các hộ dân </w:t>
      </w:r>
      <w:r w:rsidRPr="003E0BE5">
        <w:rPr>
          <w:i/>
          <w:sz w:val="28"/>
          <w:szCs w:val="28"/>
        </w:rPr>
        <w:t>(được sự thống nhất trên 50% hộ dân cư đang sống tại nhà chung cư)</w:t>
      </w:r>
      <w:r>
        <w:rPr>
          <w:sz w:val="28"/>
          <w:szCs w:val="28"/>
        </w:rPr>
        <w:t xml:space="preserve"> </w:t>
      </w:r>
      <w:r w:rsidRPr="00B65A72">
        <w:rPr>
          <w:sz w:val="28"/>
          <w:szCs w:val="28"/>
        </w:rPr>
        <w:t>trước khi thực hiện.</w:t>
      </w:r>
    </w:p>
    <w:p w:rsidR="00D3179D" w:rsidRPr="00B65A72" w:rsidRDefault="00D3179D" w:rsidP="008B1C18">
      <w:pPr>
        <w:spacing w:before="120"/>
        <w:ind w:firstLine="720"/>
        <w:jc w:val="both"/>
        <w:rPr>
          <w:sz w:val="28"/>
          <w:szCs w:val="28"/>
        </w:rPr>
      </w:pPr>
      <w:r>
        <w:rPr>
          <w:sz w:val="28"/>
          <w:szCs w:val="28"/>
        </w:rPr>
        <w:t>c)</w:t>
      </w:r>
      <w:r w:rsidRPr="00B65A72">
        <w:rPr>
          <w:sz w:val="28"/>
          <w:szCs w:val="28"/>
        </w:rPr>
        <w:t xml:space="preserve"> Trường hợp có nguồn thu từ các dịch vụ khác thuộc phần sở hữu chung của nhà chung cư phải được tính để bù đắp chi phí dịch vụ nhằm mục đích giảm giá dịch vụ quản lý, vận hành nhà chung cư.</w:t>
      </w:r>
    </w:p>
    <w:p w:rsidR="00D3179D" w:rsidRPr="009F704F" w:rsidRDefault="00D3179D" w:rsidP="008B1C18">
      <w:pPr>
        <w:spacing w:before="120"/>
        <w:ind w:firstLine="720"/>
        <w:jc w:val="both"/>
        <w:rPr>
          <w:spacing w:val="-2"/>
          <w:sz w:val="28"/>
          <w:szCs w:val="28"/>
        </w:rPr>
      </w:pPr>
      <w:r w:rsidRPr="009F704F">
        <w:rPr>
          <w:spacing w:val="-2"/>
          <w:sz w:val="28"/>
          <w:szCs w:val="28"/>
        </w:rPr>
        <w:t xml:space="preserve">Riêng phần giữ xe cho các hộ dân sống trong chung cư giao cho dịch vụ thực hiện </w:t>
      </w:r>
      <w:r w:rsidRPr="009F704F">
        <w:rPr>
          <w:i/>
          <w:spacing w:val="-2"/>
          <w:sz w:val="28"/>
          <w:szCs w:val="28"/>
        </w:rPr>
        <w:t>(theo hình thức đấu giá hoặc chỉ định thực hiện hoặc các hình thức khác do tập thể nhà chung cư quyết định nhưng phải được trên 50% hộ dân đang sinh sống tại nhà chung cư nhất trí thông qua bằng hình thức biểu quyết hoặc lấy phiếu kín)</w:t>
      </w:r>
      <w:r w:rsidRPr="009F704F">
        <w:rPr>
          <w:spacing w:val="-2"/>
          <w:sz w:val="28"/>
          <w:szCs w:val="28"/>
        </w:rPr>
        <w:t xml:space="preserve"> để thu thêm kinh phí nhằm giảm chi phí dịch vụ nhà chung cư.</w:t>
      </w:r>
    </w:p>
    <w:p w:rsidR="00D3179D" w:rsidRPr="00B65A72" w:rsidRDefault="00D3179D" w:rsidP="008B1C18">
      <w:pPr>
        <w:spacing w:before="120"/>
        <w:ind w:firstLine="720"/>
        <w:jc w:val="both"/>
        <w:rPr>
          <w:sz w:val="28"/>
          <w:szCs w:val="28"/>
        </w:rPr>
      </w:pPr>
      <w:r>
        <w:rPr>
          <w:sz w:val="28"/>
          <w:szCs w:val="28"/>
        </w:rPr>
        <w:t xml:space="preserve">d) Đối với trường hợp thuê doanh nghiệp quản lý, vận hành nhà chung cư thì do Ban quản trị và tập thể các hộ dân sống trong nhà chung cư </w:t>
      </w:r>
      <w:r w:rsidRPr="003E0BE5">
        <w:rPr>
          <w:i/>
          <w:sz w:val="28"/>
          <w:szCs w:val="28"/>
        </w:rPr>
        <w:t>(</w:t>
      </w:r>
      <w:r>
        <w:rPr>
          <w:i/>
          <w:sz w:val="28"/>
          <w:szCs w:val="28"/>
        </w:rPr>
        <w:t>phải có</w:t>
      </w:r>
      <w:r w:rsidRPr="003E0BE5">
        <w:rPr>
          <w:i/>
          <w:sz w:val="28"/>
          <w:szCs w:val="28"/>
        </w:rPr>
        <w:t xml:space="preserve"> trên 50% hộ dân cư đang sống tại nhà chung cư</w:t>
      </w:r>
      <w:r>
        <w:rPr>
          <w:i/>
          <w:sz w:val="28"/>
          <w:szCs w:val="28"/>
        </w:rPr>
        <w:t xml:space="preserve"> tán thành bằng hình thức biểu quyết hoặc lấy phiếu kín</w:t>
      </w:r>
      <w:r w:rsidRPr="003E0BE5">
        <w:rPr>
          <w:i/>
          <w:sz w:val="28"/>
          <w:szCs w:val="28"/>
        </w:rPr>
        <w:t>)</w:t>
      </w:r>
      <w:r>
        <w:rPr>
          <w:i/>
          <w:sz w:val="28"/>
          <w:szCs w:val="28"/>
        </w:rPr>
        <w:t xml:space="preserve"> </w:t>
      </w:r>
      <w:r>
        <w:rPr>
          <w:sz w:val="28"/>
          <w:szCs w:val="28"/>
        </w:rPr>
        <w:t>thỏa thuận với doanh nghiệp để thực hiện.</w:t>
      </w:r>
      <w:r w:rsidRPr="00B65A72">
        <w:rPr>
          <w:sz w:val="28"/>
          <w:szCs w:val="28"/>
        </w:rPr>
        <w:t xml:space="preserve">  </w:t>
      </w:r>
    </w:p>
    <w:p w:rsidR="00D3179D" w:rsidRPr="00B65A72" w:rsidRDefault="00D3179D" w:rsidP="008B1C18">
      <w:pPr>
        <w:spacing w:before="120"/>
        <w:ind w:firstLine="720"/>
        <w:jc w:val="both"/>
        <w:rPr>
          <w:b/>
          <w:sz w:val="28"/>
          <w:szCs w:val="28"/>
        </w:rPr>
      </w:pPr>
      <w:r w:rsidRPr="00B65A72">
        <w:rPr>
          <w:b/>
          <w:sz w:val="28"/>
          <w:szCs w:val="28"/>
        </w:rPr>
        <w:t>Điều 3. Tổ chức thực hiện</w:t>
      </w:r>
    </w:p>
    <w:p w:rsidR="00D3179D" w:rsidRPr="00677714" w:rsidRDefault="00D3179D" w:rsidP="008B1C18">
      <w:pPr>
        <w:spacing w:before="120"/>
        <w:ind w:firstLine="720"/>
        <w:jc w:val="both"/>
        <w:rPr>
          <w:sz w:val="28"/>
          <w:szCs w:val="28"/>
        </w:rPr>
      </w:pPr>
      <w:r w:rsidRPr="00677714">
        <w:rPr>
          <w:sz w:val="28"/>
          <w:szCs w:val="28"/>
        </w:rPr>
        <w:t>1. Trách nhiệm của Sở Xây dựng:</w:t>
      </w:r>
    </w:p>
    <w:p w:rsidR="00D3179D" w:rsidRPr="00B65A72" w:rsidRDefault="00D3179D" w:rsidP="008B1C18">
      <w:pPr>
        <w:spacing w:before="120"/>
        <w:ind w:firstLine="720"/>
        <w:jc w:val="both"/>
        <w:rPr>
          <w:sz w:val="28"/>
          <w:szCs w:val="28"/>
        </w:rPr>
      </w:pPr>
      <w:r>
        <w:rPr>
          <w:sz w:val="28"/>
          <w:szCs w:val="28"/>
        </w:rPr>
        <w:t>a)</w:t>
      </w:r>
      <w:r w:rsidRPr="00B65A72">
        <w:rPr>
          <w:sz w:val="28"/>
          <w:szCs w:val="28"/>
        </w:rPr>
        <w:t xml:space="preserve"> Chủ trì, phối hợp với các đơn vị liên quan tiếp nhận, tổng hợp những khó khăn, vướng mắc việc quản lý giá dịch vụ nhà chung cư và báo cáo Ủy ban nhân dân tỉnh xem xét, giải quyết.</w:t>
      </w:r>
    </w:p>
    <w:p w:rsidR="00D3179D" w:rsidRPr="00B65A72" w:rsidRDefault="00D3179D" w:rsidP="008B1C18">
      <w:pPr>
        <w:spacing w:before="120"/>
        <w:ind w:firstLine="720"/>
        <w:jc w:val="both"/>
        <w:rPr>
          <w:sz w:val="28"/>
          <w:szCs w:val="28"/>
        </w:rPr>
      </w:pPr>
      <w:r>
        <w:rPr>
          <w:sz w:val="28"/>
          <w:szCs w:val="28"/>
        </w:rPr>
        <w:t>b)</w:t>
      </w:r>
      <w:r w:rsidRPr="00B65A72">
        <w:rPr>
          <w:sz w:val="28"/>
          <w:szCs w:val="28"/>
        </w:rPr>
        <w:t xml:space="preserve"> </w:t>
      </w:r>
      <w:r>
        <w:rPr>
          <w:sz w:val="28"/>
          <w:szCs w:val="28"/>
        </w:rPr>
        <w:t>Chủ trì, phối hợp với các đơn vị có liên quan k</w:t>
      </w:r>
      <w:r w:rsidRPr="00B65A72">
        <w:rPr>
          <w:sz w:val="28"/>
          <w:szCs w:val="28"/>
        </w:rPr>
        <w:t xml:space="preserve">iểm tra, giám sát việc thu, chi tài chính về dịch vụ quản lý, vận hành nhà chung cư. </w:t>
      </w:r>
    </w:p>
    <w:p w:rsidR="00D3179D" w:rsidRPr="00B65A72" w:rsidRDefault="00D3179D" w:rsidP="008B1C18">
      <w:pPr>
        <w:spacing w:before="120"/>
        <w:ind w:firstLine="720"/>
        <w:jc w:val="both"/>
        <w:rPr>
          <w:sz w:val="28"/>
          <w:szCs w:val="28"/>
        </w:rPr>
      </w:pPr>
      <w:r>
        <w:rPr>
          <w:sz w:val="28"/>
          <w:szCs w:val="28"/>
        </w:rPr>
        <w:t>c)</w:t>
      </w:r>
      <w:r w:rsidRPr="00B65A72">
        <w:rPr>
          <w:sz w:val="28"/>
          <w:szCs w:val="28"/>
        </w:rPr>
        <w:t xml:space="preserve"> Tổ chức xây dựng, điều chỉnh khung giá chung về quản lý, vận hành nhà chung cư khi có biến động giá hoặc không phù hợp với thực tế để trình Ủy ban nhân dân tỉnh xem xét, quyết định.   </w:t>
      </w:r>
    </w:p>
    <w:p w:rsidR="00D3179D" w:rsidRPr="00677714" w:rsidRDefault="00D3179D" w:rsidP="008B1C18">
      <w:pPr>
        <w:spacing w:before="120"/>
        <w:ind w:firstLine="720"/>
        <w:jc w:val="both"/>
        <w:rPr>
          <w:sz w:val="28"/>
          <w:szCs w:val="28"/>
        </w:rPr>
      </w:pPr>
      <w:r w:rsidRPr="00677714">
        <w:rPr>
          <w:sz w:val="28"/>
          <w:szCs w:val="28"/>
        </w:rPr>
        <w:t>2. Trách nhiệm của Ủy ban nhân dân các huyện, thị xã, thành phố:</w:t>
      </w:r>
    </w:p>
    <w:p w:rsidR="00D3179D" w:rsidRPr="00B65A72" w:rsidRDefault="00D3179D" w:rsidP="008B1C18">
      <w:pPr>
        <w:spacing w:before="120"/>
        <w:ind w:firstLine="720"/>
        <w:jc w:val="both"/>
        <w:rPr>
          <w:sz w:val="28"/>
          <w:szCs w:val="28"/>
        </w:rPr>
      </w:pPr>
      <w:r>
        <w:rPr>
          <w:sz w:val="28"/>
          <w:szCs w:val="28"/>
        </w:rPr>
        <w:t>a)</w:t>
      </w:r>
      <w:r w:rsidRPr="00B65A72">
        <w:rPr>
          <w:sz w:val="28"/>
          <w:szCs w:val="28"/>
        </w:rPr>
        <w:t xml:space="preserve"> Giải quyết tranh chấp về khung giá chung về quản lý, vận hành nhà chung cư trên địa bàn quản lý.</w:t>
      </w:r>
    </w:p>
    <w:p w:rsidR="00D3179D" w:rsidRPr="00A71239" w:rsidRDefault="00D3179D" w:rsidP="008B1C18">
      <w:pPr>
        <w:spacing w:before="120"/>
        <w:ind w:firstLine="720"/>
        <w:jc w:val="both"/>
        <w:rPr>
          <w:spacing w:val="-6"/>
          <w:sz w:val="28"/>
          <w:szCs w:val="28"/>
        </w:rPr>
      </w:pPr>
      <w:r w:rsidRPr="00A71239">
        <w:rPr>
          <w:spacing w:val="-6"/>
          <w:sz w:val="28"/>
          <w:szCs w:val="28"/>
        </w:rPr>
        <w:t xml:space="preserve">b) Báo cáo về các vướng mắc, phát sinh tranh chấp trong lĩnh vực quản lý dịch vụ nhà chung cư tại địa phương gửi Sở Xây dựng tổng hợp, báo cáo </w:t>
      </w:r>
      <w:r>
        <w:rPr>
          <w:spacing w:val="-6"/>
          <w:sz w:val="28"/>
          <w:szCs w:val="28"/>
        </w:rPr>
        <w:t>Ủy ban nhân dân</w:t>
      </w:r>
      <w:r w:rsidRPr="00A71239">
        <w:rPr>
          <w:spacing w:val="-6"/>
          <w:sz w:val="28"/>
          <w:szCs w:val="28"/>
        </w:rPr>
        <w:t xml:space="preserve"> tỉnh.</w:t>
      </w:r>
    </w:p>
    <w:p w:rsidR="00D3179D" w:rsidRDefault="00D3179D" w:rsidP="008B1C18">
      <w:pPr>
        <w:spacing w:before="120"/>
        <w:ind w:firstLine="720"/>
        <w:jc w:val="both"/>
        <w:rPr>
          <w:sz w:val="28"/>
          <w:szCs w:val="28"/>
        </w:rPr>
      </w:pPr>
      <w:r>
        <w:rPr>
          <w:sz w:val="28"/>
          <w:szCs w:val="28"/>
        </w:rPr>
        <w:t>c)</w:t>
      </w:r>
      <w:r w:rsidRPr="00B65A72">
        <w:rPr>
          <w:sz w:val="28"/>
          <w:szCs w:val="28"/>
        </w:rPr>
        <w:t xml:space="preserve"> Thông tin, tuyên truyền cho các bên có liên quan về quản lý, sử dụng nhà chung cư theo các quy định hiện hành.</w:t>
      </w:r>
    </w:p>
    <w:p w:rsidR="00D3179D" w:rsidRPr="00677714" w:rsidRDefault="00D3179D" w:rsidP="008B1C18">
      <w:pPr>
        <w:spacing w:before="120"/>
        <w:ind w:firstLine="720"/>
        <w:jc w:val="both"/>
        <w:rPr>
          <w:sz w:val="28"/>
          <w:szCs w:val="28"/>
        </w:rPr>
      </w:pPr>
      <w:r w:rsidRPr="00677714">
        <w:rPr>
          <w:sz w:val="28"/>
          <w:szCs w:val="28"/>
        </w:rPr>
        <w:t>3. Trách nhiệm của Doanh nghiệp quản lý vận hành:</w:t>
      </w:r>
    </w:p>
    <w:p w:rsidR="00D3179D" w:rsidRDefault="00D3179D" w:rsidP="008B1C18">
      <w:pPr>
        <w:spacing w:before="120"/>
        <w:ind w:firstLine="720"/>
        <w:jc w:val="both"/>
        <w:rPr>
          <w:sz w:val="28"/>
          <w:szCs w:val="28"/>
        </w:rPr>
      </w:pPr>
      <w:r>
        <w:rPr>
          <w:sz w:val="28"/>
          <w:szCs w:val="28"/>
        </w:rPr>
        <w:t>a) Tổ chức quản lý, vận hành và cung cấp các dịch vụ theo đúng thỏa thuận trong hợp đồng, đảm bảo an toàn, an ninh, trật tự, tạo lập nếp sống văn minh đô thị cho người dân sinh sống trong khu chung cư; đồng thời duy trì chất lượng, kiến trúc, cảnh quan, vệ sinh môi trường của khu nhà chung cư.</w:t>
      </w:r>
    </w:p>
    <w:p w:rsidR="00D3179D" w:rsidRPr="00E508C5" w:rsidRDefault="00D3179D" w:rsidP="008B1C18">
      <w:pPr>
        <w:spacing w:before="120"/>
        <w:ind w:firstLine="720"/>
        <w:jc w:val="both"/>
        <w:rPr>
          <w:sz w:val="28"/>
          <w:szCs w:val="28"/>
        </w:rPr>
      </w:pPr>
      <w:r>
        <w:rPr>
          <w:sz w:val="28"/>
          <w:szCs w:val="28"/>
        </w:rPr>
        <w:t>b) Tổ chức thu, chi, hạch toán giá dịch vụ nhà chung cư và các nguồn thu, chi khác đảm bảo công khai, minh bạch theo đúng quy định của Nhà nước.</w:t>
      </w:r>
    </w:p>
    <w:p w:rsidR="00D3179D" w:rsidRPr="00677714" w:rsidRDefault="00D3179D" w:rsidP="008B1C18">
      <w:pPr>
        <w:spacing w:before="120"/>
        <w:ind w:firstLine="720"/>
        <w:jc w:val="both"/>
        <w:rPr>
          <w:sz w:val="28"/>
          <w:szCs w:val="28"/>
        </w:rPr>
      </w:pPr>
      <w:r w:rsidRPr="00677714">
        <w:rPr>
          <w:sz w:val="28"/>
          <w:szCs w:val="28"/>
        </w:rPr>
        <w:t>4. Trách nhiệm của Ban quản trị:</w:t>
      </w:r>
    </w:p>
    <w:p w:rsidR="00D3179D" w:rsidRDefault="00D3179D" w:rsidP="008B1C18">
      <w:pPr>
        <w:spacing w:before="120"/>
        <w:ind w:firstLine="720"/>
        <w:jc w:val="both"/>
        <w:rPr>
          <w:sz w:val="28"/>
          <w:szCs w:val="28"/>
        </w:rPr>
      </w:pPr>
      <w:r w:rsidRPr="0021469D">
        <w:rPr>
          <w:sz w:val="28"/>
          <w:szCs w:val="28"/>
        </w:rPr>
        <w:t>a) Trên cơ sở mức giá dịch vụ quản lý nhà chung cư trong Quyết định này, các đơn vị quản lý, vận hành chủ động tính toán, xác định giá dịch vụ nhà chung cư theo quy định của Luật Nhà ở ngày 25 tháng 11 năm 2014, Thông tư số 02/2016/TT-BXD ngày 15 tháng 02 năm 2016 và Thông tư số 37/2009/TT-BXD ngày 01 tháng 12 năm 2009 của Bộ Xây dựng hướng dẫn phương pháp xác định và quản lý giá dịch vụ nhà chung cư để trình thông qua Hội nghị nhà chung cư quyết định</w:t>
      </w:r>
      <w:r>
        <w:rPr>
          <w:sz w:val="28"/>
          <w:szCs w:val="28"/>
        </w:rPr>
        <w:t xml:space="preserve"> </w:t>
      </w:r>
      <w:r w:rsidRPr="0021469D">
        <w:rPr>
          <w:sz w:val="28"/>
          <w:szCs w:val="28"/>
        </w:rPr>
        <w:t xml:space="preserve">và báo cáo gửi Sở Xây dựng, Sở Tài chính </w:t>
      </w:r>
      <w:r w:rsidRPr="0021469D">
        <w:rPr>
          <w:i/>
          <w:sz w:val="28"/>
          <w:szCs w:val="28"/>
        </w:rPr>
        <w:t>(sau khi đã thống nhất giá dịch vụ)</w:t>
      </w:r>
      <w:r w:rsidRPr="0021469D">
        <w:rPr>
          <w:sz w:val="28"/>
          <w:szCs w:val="28"/>
        </w:rPr>
        <w:t xml:space="preserve"> để theo dõi, kiểm tra. </w:t>
      </w:r>
    </w:p>
    <w:p w:rsidR="00D3179D" w:rsidRPr="00B65A72" w:rsidRDefault="00D3179D" w:rsidP="008B1C18">
      <w:pPr>
        <w:spacing w:before="120"/>
        <w:ind w:firstLine="720"/>
        <w:jc w:val="both"/>
        <w:rPr>
          <w:sz w:val="28"/>
          <w:szCs w:val="28"/>
        </w:rPr>
      </w:pPr>
      <w:r w:rsidRPr="00B65A72">
        <w:rPr>
          <w:sz w:val="28"/>
          <w:szCs w:val="28"/>
        </w:rPr>
        <w:t xml:space="preserve">Trường hợp chưa thành lập được </w:t>
      </w:r>
      <w:r>
        <w:rPr>
          <w:sz w:val="28"/>
          <w:szCs w:val="28"/>
        </w:rPr>
        <w:t>Ban quản trị</w:t>
      </w:r>
      <w:r w:rsidRPr="00B65A72">
        <w:rPr>
          <w:sz w:val="28"/>
          <w:szCs w:val="28"/>
        </w:rPr>
        <w:t>, phải được sự chấp thuận bằng văn bản của trên 50% số hộ dân cư đang cư trú tại nhà chung cư.</w:t>
      </w:r>
    </w:p>
    <w:p w:rsidR="00D3179D" w:rsidRPr="00B65A72" w:rsidRDefault="00D3179D" w:rsidP="008B1C18">
      <w:pPr>
        <w:spacing w:before="120"/>
        <w:ind w:firstLine="720"/>
        <w:jc w:val="both"/>
        <w:rPr>
          <w:sz w:val="28"/>
          <w:szCs w:val="28"/>
        </w:rPr>
      </w:pPr>
      <w:r>
        <w:rPr>
          <w:sz w:val="28"/>
          <w:szCs w:val="28"/>
        </w:rPr>
        <w:t>b)</w:t>
      </w:r>
      <w:r w:rsidRPr="00B65A72">
        <w:rPr>
          <w:sz w:val="28"/>
          <w:szCs w:val="28"/>
        </w:rPr>
        <w:t xml:space="preserve"> Tổ chức quản lý, vận hành và đảm bảo an toàn, an ninh, trật tự cho người dân sinh sống trong nhà chung cư; đồng thời duy trì chất lượng, kiến trúc, cảnh quan, vệ sinh môi trường của khu nhà chung cư.</w:t>
      </w:r>
    </w:p>
    <w:p w:rsidR="00D3179D" w:rsidRDefault="00D3179D" w:rsidP="008B1C18">
      <w:pPr>
        <w:spacing w:before="120"/>
        <w:ind w:firstLine="720"/>
        <w:jc w:val="both"/>
        <w:rPr>
          <w:sz w:val="28"/>
          <w:szCs w:val="28"/>
        </w:rPr>
      </w:pPr>
      <w:r>
        <w:rPr>
          <w:sz w:val="28"/>
          <w:szCs w:val="28"/>
        </w:rPr>
        <w:t>c)</w:t>
      </w:r>
      <w:r w:rsidRPr="00B65A72">
        <w:rPr>
          <w:sz w:val="28"/>
          <w:szCs w:val="28"/>
        </w:rPr>
        <w:t xml:space="preserve"> Thực hiện thu, chi</w:t>
      </w:r>
      <w:r>
        <w:rPr>
          <w:sz w:val="28"/>
          <w:szCs w:val="28"/>
        </w:rPr>
        <w:t>,</w:t>
      </w:r>
      <w:r w:rsidRPr="00B65A72">
        <w:rPr>
          <w:sz w:val="28"/>
          <w:szCs w:val="28"/>
        </w:rPr>
        <w:t xml:space="preserve"> hạch toán giá dịch vụ nhà chung cư và các nguồn thu, chi khác đảm bảo công khai, minh bạch theo đúng quy định của Nhà nước</w:t>
      </w:r>
      <w:r>
        <w:rPr>
          <w:sz w:val="28"/>
          <w:szCs w:val="28"/>
        </w:rPr>
        <w:t xml:space="preserve">.   </w:t>
      </w:r>
    </w:p>
    <w:p w:rsidR="00D3179D" w:rsidRDefault="00D3179D" w:rsidP="008B1C18">
      <w:pPr>
        <w:spacing w:before="120"/>
        <w:ind w:firstLine="720"/>
        <w:jc w:val="both"/>
        <w:rPr>
          <w:sz w:val="28"/>
          <w:szCs w:val="28"/>
        </w:rPr>
      </w:pPr>
      <w:r>
        <w:rPr>
          <w:sz w:val="28"/>
          <w:szCs w:val="28"/>
        </w:rPr>
        <w:t>d) Trường hợp nhà chung cư do doanh nghiệp quản lý, vận hành - Ban quản trị có trách nhiệm: giám sát việc thực hiện hợp đồng của doanh nghiệp quản lý vận hành và kiểm tra các báo cáo thu, chi tài chính về quản lý vận hành do doanh nghiệp quản lý vận hành thực hiện theo hợp đồng đã ký kết và báo cáo với Hội nghị nhà chung cư theo quy định; niêm yết công khai việc thu, chi giá dịch vụ nhà chung cư cho các hộ dân biết theo định kỳ mỗi năm/01 lần hoặc báo cáo đột xuất nếu có trên 50% số hộ dân yêu cầu.</w:t>
      </w:r>
    </w:p>
    <w:p w:rsidR="00D3179D" w:rsidRDefault="00D3179D" w:rsidP="008B1C18">
      <w:pPr>
        <w:spacing w:before="120"/>
        <w:ind w:firstLine="720"/>
        <w:jc w:val="both"/>
        <w:rPr>
          <w:sz w:val="28"/>
          <w:szCs w:val="28"/>
        </w:rPr>
      </w:pPr>
      <w:r>
        <w:rPr>
          <w:sz w:val="28"/>
          <w:szCs w:val="28"/>
        </w:rPr>
        <w:t>Trường hợp xảy ra tranh chấp về giá dịch nhà chung cư thì doanh nghiệp quản lý vận hành được tạm thu theo giá trong khung giá dịch vụ được quy định tại khoản 1 Điều 2 của Quyết định này cho đến khi giải quyết xong tranh chấp.</w:t>
      </w:r>
    </w:p>
    <w:p w:rsidR="00D3179D" w:rsidRDefault="00D3179D" w:rsidP="008B1C18">
      <w:pPr>
        <w:spacing w:before="120"/>
        <w:ind w:firstLine="720"/>
        <w:jc w:val="both"/>
        <w:rPr>
          <w:sz w:val="28"/>
          <w:szCs w:val="28"/>
        </w:rPr>
      </w:pPr>
      <w:r>
        <w:rPr>
          <w:sz w:val="28"/>
          <w:szCs w:val="28"/>
        </w:rPr>
        <w:t xml:space="preserve">đ) Báo cáo tình hình thực hiện về Ủy ban nhân dân tỉnh </w:t>
      </w:r>
      <w:r w:rsidRPr="00EC48C5">
        <w:rPr>
          <w:i/>
          <w:sz w:val="28"/>
          <w:szCs w:val="28"/>
        </w:rPr>
        <w:t>(thông qua Sở Xây dựng)</w:t>
      </w:r>
      <w:r>
        <w:rPr>
          <w:sz w:val="28"/>
          <w:szCs w:val="28"/>
        </w:rPr>
        <w:t xml:space="preserve"> và Ủy ban nhân dân huyện, thị xã, thành phố theo định kỳ hàng năm (trước ngày 15/12) hoặc đột xuất khi có yêu cầu.</w:t>
      </w:r>
    </w:p>
    <w:p w:rsidR="00D3179D" w:rsidRPr="00B65A72" w:rsidRDefault="00D3179D" w:rsidP="008B1C18">
      <w:pPr>
        <w:spacing w:before="120"/>
        <w:ind w:firstLine="720"/>
        <w:jc w:val="both"/>
        <w:rPr>
          <w:sz w:val="28"/>
          <w:szCs w:val="28"/>
        </w:rPr>
      </w:pPr>
      <w:r w:rsidRPr="00B65A72">
        <w:rPr>
          <w:b/>
          <w:sz w:val="28"/>
          <w:szCs w:val="28"/>
        </w:rPr>
        <w:t xml:space="preserve">Điều 4. </w:t>
      </w:r>
      <w:r w:rsidRPr="00B65A72">
        <w:rPr>
          <w:sz w:val="28"/>
          <w:szCs w:val="28"/>
        </w:rPr>
        <w:t xml:space="preserve">Quyết định này có hiệu lực thi hành </w:t>
      </w:r>
      <w:r>
        <w:rPr>
          <w:sz w:val="28"/>
          <w:szCs w:val="28"/>
        </w:rPr>
        <w:t>từ ngày 31 tháng 10 năm 2016</w:t>
      </w:r>
      <w:r w:rsidRPr="00B65A72">
        <w:rPr>
          <w:sz w:val="28"/>
          <w:szCs w:val="28"/>
        </w:rPr>
        <w:t>.</w:t>
      </w:r>
    </w:p>
    <w:p w:rsidR="00D3179D" w:rsidRPr="00B65A72" w:rsidRDefault="00D3179D" w:rsidP="008B1C18">
      <w:pPr>
        <w:spacing w:before="120"/>
        <w:ind w:firstLine="720"/>
        <w:jc w:val="both"/>
        <w:rPr>
          <w:sz w:val="28"/>
          <w:szCs w:val="28"/>
        </w:rPr>
      </w:pPr>
      <w:r w:rsidRPr="00B65A72">
        <w:rPr>
          <w:b/>
          <w:sz w:val="28"/>
          <w:szCs w:val="28"/>
        </w:rPr>
        <w:t>Điều 5.</w:t>
      </w:r>
      <w:r w:rsidRPr="00B65A72">
        <w:rPr>
          <w:sz w:val="28"/>
          <w:szCs w:val="28"/>
        </w:rPr>
        <w:t xml:space="preserve"> Chánh Văn phòng Ủy ban nhân dân tỉnh, Giám đốc Sở Xây dựng, Giám đốc các </w:t>
      </w:r>
      <w:r>
        <w:rPr>
          <w:sz w:val="28"/>
          <w:szCs w:val="28"/>
        </w:rPr>
        <w:t>s</w:t>
      </w:r>
      <w:r w:rsidRPr="00B65A72">
        <w:rPr>
          <w:sz w:val="28"/>
          <w:szCs w:val="28"/>
        </w:rPr>
        <w:t xml:space="preserve">ở, ngành tỉnh; Chủ tịch Ủy ban nhân dân các huyện, thị xã, thành phố và </w:t>
      </w:r>
      <w:r>
        <w:rPr>
          <w:sz w:val="28"/>
          <w:szCs w:val="28"/>
        </w:rPr>
        <w:t xml:space="preserve">các </w:t>
      </w:r>
      <w:r w:rsidRPr="00B65A72">
        <w:rPr>
          <w:sz w:val="28"/>
          <w:szCs w:val="28"/>
        </w:rPr>
        <w:t xml:space="preserve">tổ chức, </w:t>
      </w:r>
      <w:r>
        <w:rPr>
          <w:sz w:val="28"/>
          <w:szCs w:val="28"/>
        </w:rPr>
        <w:t xml:space="preserve">hộ gia đình, </w:t>
      </w:r>
      <w:r w:rsidRPr="00B65A72">
        <w:rPr>
          <w:sz w:val="28"/>
          <w:szCs w:val="28"/>
        </w:rPr>
        <w:t>cá nhân có liên quan đến việc quản lý, vận hành, sử dụng nhà chung cư trên địa bàn tỉnh An Giang chịu trách nhiệm thi hành Quyết định này./.</w:t>
      </w:r>
    </w:p>
    <w:tbl>
      <w:tblPr>
        <w:tblW w:w="0" w:type="auto"/>
        <w:tblLook w:val="00A0"/>
      </w:tblPr>
      <w:tblGrid>
        <w:gridCol w:w="4637"/>
        <w:gridCol w:w="4636"/>
      </w:tblGrid>
      <w:tr w:rsidR="00D3179D" w:rsidRPr="009601D1" w:rsidTr="009601D1">
        <w:tc>
          <w:tcPr>
            <w:tcW w:w="4730" w:type="dxa"/>
          </w:tcPr>
          <w:p w:rsidR="00D3179D" w:rsidRPr="009601D1" w:rsidRDefault="00D3179D" w:rsidP="009601D1">
            <w:pPr>
              <w:spacing w:before="360"/>
              <w:jc w:val="both"/>
              <w:rPr>
                <w:b/>
                <w:i/>
                <w:szCs w:val="24"/>
              </w:rPr>
            </w:pPr>
            <w:r w:rsidRPr="009601D1">
              <w:rPr>
                <w:b/>
                <w:i/>
                <w:szCs w:val="24"/>
              </w:rPr>
              <w:t>Nơi nhận:</w:t>
            </w:r>
          </w:p>
          <w:p w:rsidR="00D3179D" w:rsidRPr="009601D1" w:rsidRDefault="00D3179D" w:rsidP="009601D1">
            <w:pPr>
              <w:jc w:val="both"/>
            </w:pPr>
            <w:r w:rsidRPr="009601D1">
              <w:rPr>
                <w:sz w:val="22"/>
              </w:rPr>
              <w:t>- Như Điều 5;</w:t>
            </w:r>
          </w:p>
          <w:p w:rsidR="00D3179D" w:rsidRPr="009601D1" w:rsidRDefault="00D3179D" w:rsidP="009601D1">
            <w:pPr>
              <w:jc w:val="both"/>
            </w:pPr>
            <w:r w:rsidRPr="009601D1">
              <w:rPr>
                <w:sz w:val="22"/>
              </w:rPr>
              <w:t>- Bộ Xây dựng;</w:t>
            </w:r>
          </w:p>
          <w:p w:rsidR="00D3179D" w:rsidRPr="009601D1" w:rsidRDefault="00D3179D" w:rsidP="009601D1">
            <w:pPr>
              <w:jc w:val="both"/>
            </w:pPr>
            <w:r w:rsidRPr="009601D1">
              <w:rPr>
                <w:sz w:val="22"/>
              </w:rPr>
              <w:t>- Cục Kiểm tra VBQPPL - Bộ Tư pháp;</w:t>
            </w:r>
          </w:p>
          <w:p w:rsidR="00D3179D" w:rsidRPr="009601D1" w:rsidRDefault="00D3179D" w:rsidP="009601D1">
            <w:pPr>
              <w:jc w:val="both"/>
            </w:pPr>
            <w:r w:rsidRPr="009601D1">
              <w:rPr>
                <w:sz w:val="22"/>
              </w:rPr>
              <w:t>- Thường trực:Tỉnh ủy; HĐND tỉnh; UBND tỉnh;</w:t>
            </w:r>
          </w:p>
          <w:p w:rsidR="00D3179D" w:rsidRPr="009601D1" w:rsidRDefault="00D3179D" w:rsidP="009601D1">
            <w:pPr>
              <w:jc w:val="both"/>
            </w:pPr>
            <w:r w:rsidRPr="009601D1">
              <w:rPr>
                <w:sz w:val="22"/>
              </w:rPr>
              <w:t xml:space="preserve">- </w:t>
            </w:r>
            <w:bookmarkStart w:id="0" w:name="_GoBack"/>
            <w:bookmarkEnd w:id="0"/>
            <w:r w:rsidRPr="009601D1">
              <w:rPr>
                <w:sz w:val="22"/>
              </w:rPr>
              <w:t xml:space="preserve">Lưu: VT, KTN, TH.   </w:t>
            </w:r>
          </w:p>
          <w:p w:rsidR="00D3179D" w:rsidRPr="009601D1" w:rsidRDefault="00D3179D" w:rsidP="009601D1">
            <w:pPr>
              <w:spacing w:before="40"/>
              <w:jc w:val="both"/>
              <w:rPr>
                <w:szCs w:val="24"/>
              </w:rPr>
            </w:pPr>
          </w:p>
        </w:tc>
        <w:tc>
          <w:tcPr>
            <w:tcW w:w="4730" w:type="dxa"/>
          </w:tcPr>
          <w:p w:rsidR="00D3179D" w:rsidRPr="009601D1" w:rsidRDefault="00D3179D" w:rsidP="009601D1">
            <w:pPr>
              <w:spacing w:before="240"/>
              <w:rPr>
                <w:b/>
                <w:sz w:val="28"/>
                <w:szCs w:val="28"/>
              </w:rPr>
            </w:pPr>
            <w:r w:rsidRPr="009601D1">
              <w:rPr>
                <w:b/>
                <w:sz w:val="28"/>
                <w:szCs w:val="28"/>
              </w:rPr>
              <w:t>TM. ỦY BAN NHÂN DÂN</w:t>
            </w:r>
          </w:p>
          <w:p w:rsidR="00D3179D" w:rsidRPr="009601D1" w:rsidRDefault="00D3179D" w:rsidP="008B1C18">
            <w:pPr>
              <w:rPr>
                <w:b/>
                <w:sz w:val="28"/>
                <w:szCs w:val="28"/>
              </w:rPr>
            </w:pPr>
            <w:r w:rsidRPr="009601D1">
              <w:rPr>
                <w:b/>
                <w:sz w:val="28"/>
                <w:szCs w:val="28"/>
              </w:rPr>
              <w:t>CHỦ TỊCH</w:t>
            </w:r>
          </w:p>
          <w:p w:rsidR="00D3179D" w:rsidRPr="009601D1" w:rsidRDefault="00D3179D" w:rsidP="009601D1">
            <w:pPr>
              <w:spacing w:before="60" w:after="60"/>
              <w:rPr>
                <w:b/>
                <w:sz w:val="28"/>
                <w:szCs w:val="28"/>
              </w:rPr>
            </w:pPr>
          </w:p>
          <w:p w:rsidR="00D3179D" w:rsidRPr="009601D1" w:rsidRDefault="00D3179D" w:rsidP="009601D1">
            <w:pPr>
              <w:spacing w:before="60" w:after="60"/>
              <w:rPr>
                <w:b/>
                <w:sz w:val="28"/>
                <w:szCs w:val="28"/>
              </w:rPr>
            </w:pPr>
            <w:r>
              <w:rPr>
                <w:b/>
                <w:sz w:val="28"/>
                <w:szCs w:val="28"/>
              </w:rPr>
              <w:t xml:space="preserve">( Ðã ký ) </w:t>
            </w:r>
          </w:p>
          <w:p w:rsidR="00D3179D" w:rsidRPr="009601D1" w:rsidRDefault="00D3179D" w:rsidP="009601D1">
            <w:pPr>
              <w:spacing w:before="60" w:after="60"/>
              <w:rPr>
                <w:b/>
                <w:sz w:val="28"/>
                <w:szCs w:val="28"/>
              </w:rPr>
            </w:pPr>
          </w:p>
          <w:p w:rsidR="00D3179D" w:rsidRPr="009601D1" w:rsidRDefault="00D3179D" w:rsidP="009601D1">
            <w:pPr>
              <w:spacing w:before="60" w:after="60"/>
              <w:rPr>
                <w:b/>
                <w:sz w:val="28"/>
                <w:szCs w:val="28"/>
              </w:rPr>
            </w:pPr>
          </w:p>
          <w:p w:rsidR="00D3179D" w:rsidRPr="009601D1" w:rsidRDefault="00D3179D" w:rsidP="009601D1">
            <w:pPr>
              <w:spacing w:before="60" w:after="60"/>
              <w:rPr>
                <w:b/>
                <w:sz w:val="28"/>
                <w:szCs w:val="28"/>
              </w:rPr>
            </w:pPr>
            <w:r w:rsidRPr="009601D1">
              <w:rPr>
                <w:b/>
                <w:sz w:val="28"/>
                <w:szCs w:val="28"/>
              </w:rPr>
              <w:t>Vương Bình Thạnh</w:t>
            </w:r>
          </w:p>
        </w:tc>
      </w:tr>
    </w:tbl>
    <w:p w:rsidR="00D3179D" w:rsidRPr="003904ED" w:rsidRDefault="00D3179D" w:rsidP="00526D3B">
      <w:pPr>
        <w:spacing w:before="120"/>
        <w:ind w:firstLine="567"/>
        <w:jc w:val="both"/>
        <w:rPr>
          <w:b/>
          <w:sz w:val="28"/>
          <w:szCs w:val="28"/>
        </w:rPr>
      </w:pPr>
    </w:p>
    <w:sectPr w:rsidR="00D3179D" w:rsidRPr="003904ED" w:rsidSect="008B1C18">
      <w:footerReference w:type="default" r:id="rId6"/>
      <w:pgSz w:w="11909" w:h="16834" w:code="9"/>
      <w:pgMar w:top="1138" w:right="1138" w:bottom="1138"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79D" w:rsidRDefault="00D3179D" w:rsidP="00195611">
      <w:r>
        <w:separator/>
      </w:r>
    </w:p>
  </w:endnote>
  <w:endnote w:type="continuationSeparator" w:id="0">
    <w:p w:rsidR="00D3179D" w:rsidRDefault="00D3179D" w:rsidP="00195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9D" w:rsidRDefault="00D3179D">
    <w:pPr>
      <w:pStyle w:val="Footer"/>
      <w:jc w:val="right"/>
    </w:pPr>
    <w:fldSimple w:instr=" PAGE   \* MERGEFORMAT ">
      <w:r>
        <w:rPr>
          <w:noProof/>
        </w:rPr>
        <w:t>4</w:t>
      </w:r>
    </w:fldSimple>
  </w:p>
  <w:p w:rsidR="00D3179D" w:rsidRDefault="00D317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79D" w:rsidRDefault="00D3179D" w:rsidP="00195611">
      <w:r>
        <w:separator/>
      </w:r>
    </w:p>
  </w:footnote>
  <w:footnote w:type="continuationSeparator" w:id="0">
    <w:p w:rsidR="00D3179D" w:rsidRDefault="00D3179D" w:rsidP="00195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6CB"/>
    <w:rsid w:val="00001CBF"/>
    <w:rsid w:val="00005709"/>
    <w:rsid w:val="00011F28"/>
    <w:rsid w:val="000221A9"/>
    <w:rsid w:val="00027CCB"/>
    <w:rsid w:val="00052898"/>
    <w:rsid w:val="00054906"/>
    <w:rsid w:val="00057530"/>
    <w:rsid w:val="0006488B"/>
    <w:rsid w:val="000A154D"/>
    <w:rsid w:val="000E45B8"/>
    <w:rsid w:val="0011310F"/>
    <w:rsid w:val="00114042"/>
    <w:rsid w:val="001173FA"/>
    <w:rsid w:val="00122D96"/>
    <w:rsid w:val="00132FCE"/>
    <w:rsid w:val="001538FC"/>
    <w:rsid w:val="00157B54"/>
    <w:rsid w:val="00161F54"/>
    <w:rsid w:val="00165093"/>
    <w:rsid w:val="001660AC"/>
    <w:rsid w:val="00176EDD"/>
    <w:rsid w:val="00192B58"/>
    <w:rsid w:val="001939EA"/>
    <w:rsid w:val="00194E21"/>
    <w:rsid w:val="00195611"/>
    <w:rsid w:val="001A0FE0"/>
    <w:rsid w:val="001A5EC7"/>
    <w:rsid w:val="001A695F"/>
    <w:rsid w:val="001D1D64"/>
    <w:rsid w:val="00203C92"/>
    <w:rsid w:val="0021469D"/>
    <w:rsid w:val="00223899"/>
    <w:rsid w:val="00225E9F"/>
    <w:rsid w:val="00271FDF"/>
    <w:rsid w:val="002A5AA2"/>
    <w:rsid w:val="002C38AD"/>
    <w:rsid w:val="00312C5C"/>
    <w:rsid w:val="00345512"/>
    <w:rsid w:val="00361ECA"/>
    <w:rsid w:val="003849ED"/>
    <w:rsid w:val="003904ED"/>
    <w:rsid w:val="003911CF"/>
    <w:rsid w:val="003A2B3F"/>
    <w:rsid w:val="003C5265"/>
    <w:rsid w:val="003C6F0B"/>
    <w:rsid w:val="003E0BE5"/>
    <w:rsid w:val="00403FA0"/>
    <w:rsid w:val="004179E4"/>
    <w:rsid w:val="0044328C"/>
    <w:rsid w:val="00481767"/>
    <w:rsid w:val="004A7265"/>
    <w:rsid w:val="004B383F"/>
    <w:rsid w:val="004C208C"/>
    <w:rsid w:val="004D2ADC"/>
    <w:rsid w:val="004E1CA4"/>
    <w:rsid w:val="004E71A0"/>
    <w:rsid w:val="00507652"/>
    <w:rsid w:val="00526D3B"/>
    <w:rsid w:val="005572E7"/>
    <w:rsid w:val="00560142"/>
    <w:rsid w:val="00572055"/>
    <w:rsid w:val="005749D2"/>
    <w:rsid w:val="005E001C"/>
    <w:rsid w:val="005E78F2"/>
    <w:rsid w:val="006069C6"/>
    <w:rsid w:val="006438D1"/>
    <w:rsid w:val="00643EC9"/>
    <w:rsid w:val="00652819"/>
    <w:rsid w:val="00664662"/>
    <w:rsid w:val="00672F20"/>
    <w:rsid w:val="00677714"/>
    <w:rsid w:val="00684CB1"/>
    <w:rsid w:val="00693A4B"/>
    <w:rsid w:val="0069438A"/>
    <w:rsid w:val="00696DBD"/>
    <w:rsid w:val="006A3F50"/>
    <w:rsid w:val="006A5633"/>
    <w:rsid w:val="006B3080"/>
    <w:rsid w:val="006C1213"/>
    <w:rsid w:val="006C2409"/>
    <w:rsid w:val="006D1650"/>
    <w:rsid w:val="006D7B9F"/>
    <w:rsid w:val="006E7455"/>
    <w:rsid w:val="00702767"/>
    <w:rsid w:val="00735C96"/>
    <w:rsid w:val="00747668"/>
    <w:rsid w:val="00753DD8"/>
    <w:rsid w:val="007618BA"/>
    <w:rsid w:val="00773768"/>
    <w:rsid w:val="00776E1C"/>
    <w:rsid w:val="007A4EAC"/>
    <w:rsid w:val="007B1FFF"/>
    <w:rsid w:val="007C77BE"/>
    <w:rsid w:val="007D10C2"/>
    <w:rsid w:val="007F3C4E"/>
    <w:rsid w:val="00824438"/>
    <w:rsid w:val="008456CB"/>
    <w:rsid w:val="0085342D"/>
    <w:rsid w:val="00854C40"/>
    <w:rsid w:val="00855C7C"/>
    <w:rsid w:val="00866B2C"/>
    <w:rsid w:val="008A1D1B"/>
    <w:rsid w:val="008A332E"/>
    <w:rsid w:val="008A78A2"/>
    <w:rsid w:val="008B0D7F"/>
    <w:rsid w:val="008B1C18"/>
    <w:rsid w:val="008B2564"/>
    <w:rsid w:val="008B5E49"/>
    <w:rsid w:val="008D4023"/>
    <w:rsid w:val="008D6700"/>
    <w:rsid w:val="008F351F"/>
    <w:rsid w:val="0090255F"/>
    <w:rsid w:val="00917C1F"/>
    <w:rsid w:val="00927EC3"/>
    <w:rsid w:val="00946EB5"/>
    <w:rsid w:val="00953F77"/>
    <w:rsid w:val="009576A1"/>
    <w:rsid w:val="009601D1"/>
    <w:rsid w:val="00970C5B"/>
    <w:rsid w:val="00990201"/>
    <w:rsid w:val="009A70FD"/>
    <w:rsid w:val="009B4F81"/>
    <w:rsid w:val="009D3EB7"/>
    <w:rsid w:val="009E0E12"/>
    <w:rsid w:val="009E1780"/>
    <w:rsid w:val="009E2F49"/>
    <w:rsid w:val="009E2FAB"/>
    <w:rsid w:val="009E74E7"/>
    <w:rsid w:val="009F639B"/>
    <w:rsid w:val="009F704F"/>
    <w:rsid w:val="00A0099A"/>
    <w:rsid w:val="00A02369"/>
    <w:rsid w:val="00A07AE1"/>
    <w:rsid w:val="00A14B40"/>
    <w:rsid w:val="00A255C9"/>
    <w:rsid w:val="00A42300"/>
    <w:rsid w:val="00A4326B"/>
    <w:rsid w:val="00A46649"/>
    <w:rsid w:val="00A50839"/>
    <w:rsid w:val="00A56AE9"/>
    <w:rsid w:val="00A71239"/>
    <w:rsid w:val="00A775CC"/>
    <w:rsid w:val="00AA2D40"/>
    <w:rsid w:val="00AB1BA1"/>
    <w:rsid w:val="00AF4582"/>
    <w:rsid w:val="00B14026"/>
    <w:rsid w:val="00B15D8F"/>
    <w:rsid w:val="00B323C7"/>
    <w:rsid w:val="00B43724"/>
    <w:rsid w:val="00B470A0"/>
    <w:rsid w:val="00B65A72"/>
    <w:rsid w:val="00B81092"/>
    <w:rsid w:val="00B94D7C"/>
    <w:rsid w:val="00BC23BB"/>
    <w:rsid w:val="00BD47EE"/>
    <w:rsid w:val="00BE0326"/>
    <w:rsid w:val="00BF4936"/>
    <w:rsid w:val="00BF5602"/>
    <w:rsid w:val="00C027B9"/>
    <w:rsid w:val="00C058DA"/>
    <w:rsid w:val="00C25465"/>
    <w:rsid w:val="00C3745D"/>
    <w:rsid w:val="00C41792"/>
    <w:rsid w:val="00C764C7"/>
    <w:rsid w:val="00C90834"/>
    <w:rsid w:val="00CB36D0"/>
    <w:rsid w:val="00CC0CF5"/>
    <w:rsid w:val="00CC164F"/>
    <w:rsid w:val="00CF61DF"/>
    <w:rsid w:val="00D01A7A"/>
    <w:rsid w:val="00D02E49"/>
    <w:rsid w:val="00D21CF1"/>
    <w:rsid w:val="00D3179D"/>
    <w:rsid w:val="00D560F4"/>
    <w:rsid w:val="00D641EC"/>
    <w:rsid w:val="00D77AFC"/>
    <w:rsid w:val="00D85338"/>
    <w:rsid w:val="00DA218B"/>
    <w:rsid w:val="00DB7246"/>
    <w:rsid w:val="00DC7B14"/>
    <w:rsid w:val="00DD465D"/>
    <w:rsid w:val="00DE321F"/>
    <w:rsid w:val="00E478BA"/>
    <w:rsid w:val="00E508C5"/>
    <w:rsid w:val="00E5137C"/>
    <w:rsid w:val="00E81A21"/>
    <w:rsid w:val="00E82716"/>
    <w:rsid w:val="00EA786C"/>
    <w:rsid w:val="00EB23D6"/>
    <w:rsid w:val="00EC48C5"/>
    <w:rsid w:val="00EC5D97"/>
    <w:rsid w:val="00ED3A76"/>
    <w:rsid w:val="00EE7187"/>
    <w:rsid w:val="00EE7511"/>
    <w:rsid w:val="00F00F9D"/>
    <w:rsid w:val="00F1205B"/>
    <w:rsid w:val="00F30F20"/>
    <w:rsid w:val="00F3599B"/>
    <w:rsid w:val="00F678E2"/>
    <w:rsid w:val="00F85F2F"/>
    <w:rsid w:val="00FA3F7B"/>
    <w:rsid w:val="00FA7CBD"/>
    <w:rsid w:val="00FB3304"/>
    <w:rsid w:val="00FB7F1A"/>
    <w:rsid w:val="00FC38FF"/>
    <w:rsid w:val="00FE6002"/>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EE"/>
    <w:pPr>
      <w:jc w:val="center"/>
    </w:pPr>
    <w:rPr>
      <w:sz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56C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E6002"/>
    <w:pPr>
      <w:ind w:left="720"/>
      <w:contextualSpacing/>
    </w:pPr>
  </w:style>
  <w:style w:type="paragraph" w:styleId="Header">
    <w:name w:val="header"/>
    <w:basedOn w:val="Normal"/>
    <w:link w:val="HeaderChar"/>
    <w:uiPriority w:val="99"/>
    <w:semiHidden/>
    <w:rsid w:val="00195611"/>
    <w:pPr>
      <w:tabs>
        <w:tab w:val="center" w:pos="4680"/>
        <w:tab w:val="right" w:pos="9360"/>
      </w:tabs>
    </w:pPr>
  </w:style>
  <w:style w:type="character" w:customStyle="1" w:styleId="HeaderChar">
    <w:name w:val="Header Char"/>
    <w:basedOn w:val="DefaultParagraphFont"/>
    <w:link w:val="Header"/>
    <w:uiPriority w:val="99"/>
    <w:semiHidden/>
    <w:locked/>
    <w:rsid w:val="00195611"/>
    <w:rPr>
      <w:rFonts w:cs="Times New Roman"/>
    </w:rPr>
  </w:style>
  <w:style w:type="paragraph" w:styleId="Footer">
    <w:name w:val="footer"/>
    <w:basedOn w:val="Normal"/>
    <w:link w:val="FooterChar"/>
    <w:uiPriority w:val="99"/>
    <w:rsid w:val="00195611"/>
    <w:pPr>
      <w:tabs>
        <w:tab w:val="center" w:pos="4680"/>
        <w:tab w:val="right" w:pos="9360"/>
      </w:tabs>
    </w:pPr>
  </w:style>
  <w:style w:type="character" w:customStyle="1" w:styleId="FooterChar">
    <w:name w:val="Footer Char"/>
    <w:basedOn w:val="DefaultParagraphFont"/>
    <w:link w:val="Footer"/>
    <w:uiPriority w:val="99"/>
    <w:locked/>
    <w:rsid w:val="0019561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0E78C-BE78-41B1-93BF-286DE4F76F59}"/>
</file>

<file path=customXml/itemProps2.xml><?xml version="1.0" encoding="utf-8"?>
<ds:datastoreItem xmlns:ds="http://schemas.openxmlformats.org/officeDocument/2006/customXml" ds:itemID="{9C3AC4DF-66A2-44DC-9466-DADF89B9278F}"/>
</file>

<file path=customXml/itemProps3.xml><?xml version="1.0" encoding="utf-8"?>
<ds:datastoreItem xmlns:ds="http://schemas.openxmlformats.org/officeDocument/2006/customXml" ds:itemID="{16BA6EC4-9FB1-46A3-A3C8-9C5E917EF408}"/>
</file>

<file path=docProps/app.xml><?xml version="1.0" encoding="utf-8"?>
<Properties xmlns="http://schemas.openxmlformats.org/officeDocument/2006/extended-properties" xmlns:vt="http://schemas.openxmlformats.org/officeDocument/2006/docPropsVTypes">
  <Template>Normal_Wordconv</Template>
  <TotalTime>647</TotalTime>
  <Pages>4</Pages>
  <Words>1277</Words>
  <Characters>7279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cp:lastPrinted>2016-10-14T08:11:00Z</cp:lastPrinted>
  <dcterms:created xsi:type="dcterms:W3CDTF">2016-08-17T08:35:00Z</dcterms:created>
  <dcterms:modified xsi:type="dcterms:W3CDTF">2016-10-17T07:08:00Z</dcterms:modified>
</cp:coreProperties>
</file>